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018B" w14:textId="5435C96B" w:rsidR="00A92783" w:rsidRDefault="00557027">
      <w:pPr>
        <w:rPr>
          <w:rFonts w:ascii="Loos Condensed Black" w:eastAsiaTheme="majorEastAsia" w:hAnsi="Loos Condensed Black" w:cstheme="majorBidi"/>
          <w:color w:val="640000"/>
          <w:spacing w:val="-10"/>
          <w:kern w:val="28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D6EF74C" wp14:editId="1CD663FB">
                <wp:simplePos x="0" y="0"/>
                <wp:positionH relativeFrom="margin">
                  <wp:posOffset>-280035</wp:posOffset>
                </wp:positionH>
                <wp:positionV relativeFrom="margin">
                  <wp:posOffset>3687445</wp:posOffset>
                </wp:positionV>
                <wp:extent cx="6346190" cy="1404620"/>
                <wp:effectExtent l="0" t="0" r="0" b="0"/>
                <wp:wrapSquare wrapText="bothSides"/>
                <wp:docPr id="4073491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4D2E6" w14:textId="4D11FA86" w:rsidR="009E5C09" w:rsidRPr="009E5C09" w:rsidRDefault="00A92783" w:rsidP="009E5C09">
                            <w:pPr>
                              <w:pStyle w:val="Sous-titre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AAP 2026 – Première Promotion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6EF7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2.05pt;margin-top:290.35pt;width:499.7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" filled="f" stroked="f">
                <v:textbox style="mso-fit-shape-to-text:t">
                  <w:txbxContent>
                    <w:p w14:paraId="6554D2E6" w14:textId="4D11FA86" w:rsidR="009E5C09" w:rsidRPr="009E5C09" w:rsidRDefault="00A92783" w:rsidP="009E5C09">
                      <w:pPr>
                        <w:pStyle w:val="Sous-titre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AAP 2026 – Première Promotion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E5C09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8D7BA9A" wp14:editId="371E851B">
                <wp:simplePos x="0" y="0"/>
                <wp:positionH relativeFrom="margin">
                  <wp:posOffset>-273050</wp:posOffset>
                </wp:positionH>
                <wp:positionV relativeFrom="margin">
                  <wp:posOffset>2594610</wp:posOffset>
                </wp:positionV>
                <wp:extent cx="6330950" cy="1404620"/>
                <wp:effectExtent l="0" t="0" r="0" b="0"/>
                <wp:wrapSquare wrapText="bothSides"/>
                <wp:docPr id="5588888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21D06" w14:textId="79D69648" w:rsidR="009E5C09" w:rsidRPr="009E5C09" w:rsidRDefault="00A92783" w:rsidP="009E5C09">
                            <w:pPr>
                              <w:pStyle w:val="Titre"/>
                              <w:rPr>
                                <w:color w:val="FFEED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EED5"/>
                                <w:sz w:val="72"/>
                                <w:szCs w:val="7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7BA9A" id="_x0000_s1027" type="#_x0000_t202" style="position:absolute;margin-left:-21.5pt;margin-top:204.3pt;width:498.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" filled="f" stroked="f">
                <v:textbox style="mso-fit-shape-to-text:t">
                  <w:txbxContent>
                    <w:p w14:paraId="5E821D06" w14:textId="79D69648" w:rsidR="009E5C09" w:rsidRPr="009E5C09" w:rsidRDefault="00A92783" w:rsidP="009E5C09">
                      <w:pPr>
                        <w:pStyle w:val="Titre"/>
                        <w:rPr>
                          <w:color w:val="FFEED5"/>
                          <w:sz w:val="72"/>
                          <w:szCs w:val="72"/>
                        </w:rPr>
                      </w:pPr>
                      <w:r>
                        <w:rPr>
                          <w:color w:val="FFEED5"/>
                          <w:sz w:val="72"/>
                          <w:szCs w:val="72"/>
                        </w:rPr>
                        <w:t>Dossier de candidature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61F4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8E52A83" wp14:editId="7A9CA4ED">
                <wp:simplePos x="0" y="0"/>
                <wp:positionH relativeFrom="column">
                  <wp:posOffset>1682115</wp:posOffset>
                </wp:positionH>
                <wp:positionV relativeFrom="paragraph">
                  <wp:posOffset>3772535</wp:posOffset>
                </wp:positionV>
                <wp:extent cx="2360930" cy="1404620"/>
                <wp:effectExtent l="0" t="0" r="0" b="5080"/>
                <wp:wrapSquare wrapText="bothSides"/>
                <wp:docPr id="15656390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Résumé"/>
                              <w:tag w:val=""/>
                              <w:id w:val="-2087368563"/>
                              <w:showingPlcHdr/>
                              <w:dataBinding w:prefixMappings="xmlns:ns0='http://schemas.microsoft.com/office/2006/coverPageProps' 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14:paraId="64489D82" w14:textId="77777777" w:rsidR="00461F48" w:rsidRPr="00461F48" w:rsidRDefault="009E5C09" w:rsidP="00461F48">
                                <w:pPr>
                                  <w:pStyle w:val="Sous-titre"/>
                                  <w:jc w:val="center"/>
                                </w:pPr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52A83" id="_x0000_s1028" type="#_x0000_t202" style="position:absolute;margin-left:132.45pt;margin-top:297.05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" filled="f" stroked="f">
                <v:textbox style="mso-fit-shape-to-text:t">
                  <w:txbxContent>
                    <w:sdt>
                      <w:sdtPr>
                        <w:alias w:val="Résumé"/>
                        <w:tag w:val=""/>
                        <w:id w:val="-2087368563"/>
                        <w:showingPlcHdr/>
                        <w:dataBinding w:prefixMappings="xmlns:ns0='http://schemas.microsoft.com/office/2006/coverPageProps' 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14:paraId="64489D82" w14:textId="77777777" w:rsidR="00461F48" w:rsidRPr="00461F48" w:rsidRDefault="009E5C09" w:rsidP="00461F48">
                          <w:pPr>
                            <w:pStyle w:val="Sous-titre"/>
                            <w:jc w:val="center"/>
                          </w:pPr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461F48">
        <w:br w:type="page"/>
      </w:r>
      <w:r w:rsidR="00A92783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2BC70D0" wp14:editId="2E7CECE2">
                <wp:simplePos x="0" y="0"/>
                <wp:positionH relativeFrom="margin">
                  <wp:align>left</wp:align>
                </wp:positionH>
                <wp:positionV relativeFrom="margin">
                  <wp:posOffset>7396480</wp:posOffset>
                </wp:positionV>
                <wp:extent cx="6188075" cy="632460"/>
                <wp:effectExtent l="0" t="0" r="0" b="0"/>
                <wp:wrapSquare wrapText="bothSides"/>
                <wp:docPr id="4168762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4B2A5" w14:textId="77777777" w:rsidR="00A92783" w:rsidRPr="00A92783" w:rsidRDefault="00A92783" w:rsidP="00A92783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A92783">
                              <w:rPr>
                                <w:color w:val="EB5D48"/>
                                <w:sz w:val="32"/>
                                <w:szCs w:val="32"/>
                              </w:rPr>
                              <w:t>Statut actuel du projet (projet en développement, association, entreprise en cours de création, entreprise existante…) :</w:t>
                            </w:r>
                          </w:p>
                          <w:p w14:paraId="3F0C2493" w14:textId="77777777" w:rsidR="00A92783" w:rsidRPr="009E5C09" w:rsidRDefault="00A92783" w:rsidP="00A92783">
                            <w:pPr>
                              <w:pStyle w:val="Sous-titre"/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70D0" id="_x0000_s1029" type="#_x0000_t202" style="position:absolute;margin-left:0;margin-top:582.4pt;width:487.25pt;height:49.8pt;z-index:2517155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" filled="f" stroked="f">
                <v:textbox>
                  <w:txbxContent>
                    <w:p w14:paraId="76D4B2A5" w14:textId="77777777" w:rsidR="00A92783" w:rsidRPr="00A92783" w:rsidRDefault="00A92783" w:rsidP="00A92783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color w:val="EB5D48"/>
                          <w:sz w:val="32"/>
                          <w:szCs w:val="32"/>
                        </w:rPr>
                      </w:pPr>
                      <w:r w:rsidRPr="00A92783">
                        <w:rPr>
                          <w:color w:val="EB5D48"/>
                          <w:sz w:val="32"/>
                          <w:szCs w:val="32"/>
                        </w:rPr>
                        <w:t>Statut actuel du projet (projet en développement, association, entreprise en cours de création, entreprise existante…) :</w:t>
                      </w:r>
                    </w:p>
                    <w:p w14:paraId="3F0C2493" w14:textId="77777777" w:rsidR="00A92783" w:rsidRPr="009E5C09" w:rsidRDefault="00A92783" w:rsidP="00A92783">
                      <w:pPr>
                        <w:pStyle w:val="Sous-titre"/>
                        <w:rPr>
                          <w:color w:val="EB5D48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92783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66F541E" wp14:editId="2EFEB7F7">
                <wp:simplePos x="0" y="0"/>
                <wp:positionH relativeFrom="margin">
                  <wp:align>left</wp:align>
                </wp:positionH>
                <wp:positionV relativeFrom="paragraph">
                  <wp:posOffset>8127365</wp:posOffset>
                </wp:positionV>
                <wp:extent cx="6188075" cy="579120"/>
                <wp:effectExtent l="0" t="0" r="0" b="0"/>
                <wp:wrapSquare wrapText="bothSides"/>
                <wp:docPr id="7434392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6BF69" w14:textId="77777777" w:rsidR="00A92783" w:rsidRPr="006271CC" w:rsidRDefault="00A92783" w:rsidP="00A92783">
                            <w:pPr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</w:pPr>
                            <w:r w:rsidRPr="006271CC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F541E" id="_x0000_s1030" type="#_x0000_t202" style="position:absolute;margin-left:0;margin-top:639.95pt;width:487.25pt;height:45.6pt;z-index:251712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" filled="f" stroked="f">
                <v:textbox>
                  <w:txbxContent>
                    <w:p w14:paraId="5566BF69" w14:textId="77777777" w:rsidR="00A92783" w:rsidRPr="006271CC" w:rsidRDefault="00A92783" w:rsidP="00A92783">
                      <w:pPr>
                        <w:rPr>
                          <w:rFonts w:ascii="Loos Normal Light" w:hAnsi="Loos Normal Light"/>
                          <w:sz w:val="24"/>
                          <w:szCs w:val="24"/>
                        </w:rPr>
                      </w:pPr>
                      <w:r w:rsidRPr="006271CC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783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D5AB730" wp14:editId="5E300C10">
                <wp:simplePos x="0" y="0"/>
                <wp:positionH relativeFrom="margin">
                  <wp:posOffset>0</wp:posOffset>
                </wp:positionH>
                <wp:positionV relativeFrom="margin">
                  <wp:posOffset>11650345</wp:posOffset>
                </wp:positionV>
                <wp:extent cx="6188075" cy="632460"/>
                <wp:effectExtent l="0" t="0" r="0" b="0"/>
                <wp:wrapSquare wrapText="bothSides"/>
                <wp:docPr id="5972619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A0917" w14:textId="77777777" w:rsidR="00A92783" w:rsidRPr="00A92783" w:rsidRDefault="00A92783" w:rsidP="00A92783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A92783">
                              <w:rPr>
                                <w:color w:val="EB5D48"/>
                                <w:sz w:val="32"/>
                                <w:szCs w:val="32"/>
                              </w:rPr>
                              <w:t>Nom et prénom du ou des porteur(s) de projet / de la structure :</w:t>
                            </w:r>
                          </w:p>
                          <w:p w14:paraId="1ECBB16A" w14:textId="77777777" w:rsidR="00A92783" w:rsidRPr="009E5C09" w:rsidRDefault="00A92783" w:rsidP="00A92783">
                            <w:pPr>
                              <w:pStyle w:val="Sous-titre"/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AB730" id="_x0000_s1031" type="#_x0000_t202" style="position:absolute;margin-left:0;margin-top:917.35pt;width:487.25pt;height:49.8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" filled="f" stroked="f">
                <v:textbox>
                  <w:txbxContent>
                    <w:p w14:paraId="61CA0917" w14:textId="77777777" w:rsidR="00A92783" w:rsidRPr="00A92783" w:rsidRDefault="00A92783" w:rsidP="00A92783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color w:val="EB5D48"/>
                          <w:sz w:val="32"/>
                          <w:szCs w:val="32"/>
                        </w:rPr>
                      </w:pPr>
                      <w:r w:rsidRPr="00A92783">
                        <w:rPr>
                          <w:color w:val="EB5D48"/>
                          <w:sz w:val="32"/>
                          <w:szCs w:val="32"/>
                        </w:rPr>
                        <w:t>Nom et prénom du ou des porteur(s) de projet / de la structure :</w:t>
                      </w:r>
                    </w:p>
                    <w:p w14:paraId="1ECBB16A" w14:textId="77777777" w:rsidR="00A92783" w:rsidRPr="009E5C09" w:rsidRDefault="00A92783" w:rsidP="00A92783">
                      <w:pPr>
                        <w:pStyle w:val="Sous-titre"/>
                        <w:rPr>
                          <w:color w:val="EB5D48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92783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5FEE8EA" wp14:editId="5FF936CE">
                <wp:simplePos x="0" y="0"/>
                <wp:positionH relativeFrom="margin">
                  <wp:align>left</wp:align>
                </wp:positionH>
                <wp:positionV relativeFrom="paragraph">
                  <wp:posOffset>6651625</wp:posOffset>
                </wp:positionV>
                <wp:extent cx="6188075" cy="579120"/>
                <wp:effectExtent l="0" t="0" r="0" b="0"/>
                <wp:wrapSquare wrapText="bothSides"/>
                <wp:docPr id="13959885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D98C7" w14:textId="77777777" w:rsidR="00A92783" w:rsidRPr="006271CC" w:rsidRDefault="00A92783" w:rsidP="00A92783">
                            <w:pPr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</w:pPr>
                            <w:r w:rsidRPr="006271CC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EE8EA" id="_x0000_s1032" type="#_x0000_t202" style="position:absolute;margin-left:0;margin-top:523.75pt;width:487.25pt;height:45.6pt;z-index:2517094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" filled="f" stroked="f">
                <v:textbox>
                  <w:txbxContent>
                    <w:p w14:paraId="727D98C7" w14:textId="77777777" w:rsidR="00A92783" w:rsidRPr="006271CC" w:rsidRDefault="00A92783" w:rsidP="00A92783">
                      <w:pPr>
                        <w:rPr>
                          <w:rFonts w:ascii="Loos Normal Light" w:hAnsi="Loos Normal Light"/>
                          <w:sz w:val="24"/>
                          <w:szCs w:val="24"/>
                        </w:rPr>
                      </w:pPr>
                      <w:r w:rsidRPr="006271CC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783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5C483C2" wp14:editId="5B8BDF12">
                <wp:simplePos x="0" y="0"/>
                <wp:positionH relativeFrom="margin">
                  <wp:posOffset>2540</wp:posOffset>
                </wp:positionH>
                <wp:positionV relativeFrom="margin">
                  <wp:posOffset>3877945</wp:posOffset>
                </wp:positionV>
                <wp:extent cx="5989955" cy="1404620"/>
                <wp:effectExtent l="0" t="0" r="0" b="6350"/>
                <wp:wrapSquare wrapText="bothSides"/>
                <wp:docPr id="5332547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B483C" w14:textId="6B6AFCFE" w:rsidR="00A92783" w:rsidRPr="009E5C09" w:rsidRDefault="00A92783" w:rsidP="00A92783">
                            <w:pPr>
                              <w:pStyle w:val="Titre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Informations générales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C483C2" id="_x0000_s1033" type="#_x0000_t202" style="position:absolute;margin-left:.2pt;margin-top:305.35pt;width:471.6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" filled="f" stroked="f">
                <v:textbox style="mso-fit-shape-to-text:t">
                  <w:txbxContent>
                    <w:p w14:paraId="529B483C" w14:textId="6B6AFCFE" w:rsidR="00A92783" w:rsidRPr="009E5C09" w:rsidRDefault="00A92783" w:rsidP="00A92783">
                      <w:pPr>
                        <w:pStyle w:val="Titre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Informations générales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92783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63F2A97" wp14:editId="67DB1A46">
                <wp:simplePos x="0" y="0"/>
                <wp:positionH relativeFrom="margin">
                  <wp:posOffset>-635</wp:posOffset>
                </wp:positionH>
                <wp:positionV relativeFrom="paragraph">
                  <wp:posOffset>5394325</wp:posOffset>
                </wp:positionV>
                <wp:extent cx="6188075" cy="579120"/>
                <wp:effectExtent l="0" t="0" r="0" b="0"/>
                <wp:wrapSquare wrapText="bothSides"/>
                <wp:docPr id="3503767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59E6C" w14:textId="77777777" w:rsidR="00A92783" w:rsidRPr="006271CC" w:rsidRDefault="00A92783" w:rsidP="00A92783">
                            <w:pPr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</w:pPr>
                            <w:r w:rsidRPr="006271CC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F2A97" id="_x0000_s1034" type="#_x0000_t202" style="position:absolute;margin-left:-.05pt;margin-top:424.75pt;width:487.25pt;height:45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" filled="f" stroked="f">
                <v:textbox>
                  <w:txbxContent>
                    <w:p w14:paraId="5AC59E6C" w14:textId="77777777" w:rsidR="00A92783" w:rsidRPr="006271CC" w:rsidRDefault="00A92783" w:rsidP="00A92783">
                      <w:pPr>
                        <w:rPr>
                          <w:rFonts w:ascii="Loos Normal Light" w:hAnsi="Loos Normal Light"/>
                          <w:sz w:val="24"/>
                          <w:szCs w:val="24"/>
                        </w:rPr>
                      </w:pPr>
                      <w:r w:rsidRPr="006271CC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783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98BE10D" wp14:editId="1F1AF2A3">
                <wp:simplePos x="0" y="0"/>
                <wp:positionH relativeFrom="margin">
                  <wp:posOffset>-635</wp:posOffset>
                </wp:positionH>
                <wp:positionV relativeFrom="margin">
                  <wp:posOffset>4609465</wp:posOffset>
                </wp:positionV>
                <wp:extent cx="6188075" cy="632460"/>
                <wp:effectExtent l="0" t="0" r="0" b="0"/>
                <wp:wrapSquare wrapText="bothSides"/>
                <wp:docPr id="19611828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12A04" w14:textId="77777777" w:rsidR="00A92783" w:rsidRPr="00A92783" w:rsidRDefault="00A92783" w:rsidP="00A92783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A92783">
                              <w:rPr>
                                <w:color w:val="EB5D48"/>
                                <w:sz w:val="32"/>
                                <w:szCs w:val="32"/>
                              </w:rPr>
                              <w:t>Nom et prénom du ou des porteur(s) de projet / de la structure :</w:t>
                            </w:r>
                          </w:p>
                          <w:p w14:paraId="6995F06D" w14:textId="713CFBB4" w:rsidR="00A92783" w:rsidRPr="009E5C09" w:rsidRDefault="00A92783" w:rsidP="00A92783">
                            <w:pPr>
                              <w:pStyle w:val="Sous-titre"/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BE10D" id="_x0000_s1035" type="#_x0000_t202" style="position:absolute;margin-left:-.05pt;margin-top:362.95pt;width:487.25pt;height:49.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" filled="f" stroked="f">
                <v:textbox>
                  <w:txbxContent>
                    <w:p w14:paraId="4B912A04" w14:textId="77777777" w:rsidR="00A92783" w:rsidRPr="00A92783" w:rsidRDefault="00A92783" w:rsidP="00A92783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color w:val="EB5D48"/>
                          <w:sz w:val="32"/>
                          <w:szCs w:val="32"/>
                        </w:rPr>
                      </w:pPr>
                      <w:r w:rsidRPr="00A92783">
                        <w:rPr>
                          <w:color w:val="EB5D48"/>
                          <w:sz w:val="32"/>
                          <w:szCs w:val="32"/>
                        </w:rPr>
                        <w:t>Nom et prénom du ou des porteur(s) de projet / de la structure :</w:t>
                      </w:r>
                    </w:p>
                    <w:p w14:paraId="6995F06D" w14:textId="713CFBB4" w:rsidR="00A92783" w:rsidRPr="009E5C09" w:rsidRDefault="00A92783" w:rsidP="00A92783">
                      <w:pPr>
                        <w:pStyle w:val="Sous-titre"/>
                        <w:rPr>
                          <w:color w:val="EB5D48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92783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2E94C9B" wp14:editId="56BAFEA7">
                <wp:simplePos x="0" y="0"/>
                <wp:positionH relativeFrom="margin">
                  <wp:posOffset>0</wp:posOffset>
                </wp:positionH>
                <wp:positionV relativeFrom="margin">
                  <wp:posOffset>5988685</wp:posOffset>
                </wp:positionV>
                <wp:extent cx="6188075" cy="632460"/>
                <wp:effectExtent l="0" t="0" r="0" b="0"/>
                <wp:wrapSquare wrapText="bothSides"/>
                <wp:docPr id="7683597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8E8CA" w14:textId="30BB4C9E" w:rsidR="00A92783" w:rsidRPr="00A92783" w:rsidRDefault="00A92783" w:rsidP="00A92783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A92783">
                              <w:rPr>
                                <w:color w:val="EB5D48"/>
                                <w:sz w:val="32"/>
                                <w:szCs w:val="32"/>
                              </w:rPr>
                              <w:t>Nom d</w:t>
                            </w:r>
                            <w:r>
                              <w:rPr>
                                <w:color w:val="EB5D48"/>
                                <w:sz w:val="32"/>
                                <w:szCs w:val="32"/>
                              </w:rPr>
                              <w:t>u</w:t>
                            </w:r>
                            <w:r w:rsidRPr="00A92783">
                              <w:rPr>
                                <w:color w:val="EB5D48"/>
                                <w:sz w:val="32"/>
                                <w:szCs w:val="32"/>
                              </w:rPr>
                              <w:t xml:space="preserve"> projet </w:t>
                            </w:r>
                          </w:p>
                          <w:p w14:paraId="519761C0" w14:textId="77777777" w:rsidR="00A92783" w:rsidRPr="009E5C09" w:rsidRDefault="00A92783" w:rsidP="00A92783">
                            <w:pPr>
                              <w:pStyle w:val="Sous-titre"/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94C9B" id="_x0000_s1036" type="#_x0000_t202" style="position:absolute;margin-left:0;margin-top:471.55pt;width:487.25pt;height:49.8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" filled="f" stroked="f">
                <v:textbox>
                  <w:txbxContent>
                    <w:p w14:paraId="57C8E8CA" w14:textId="30BB4C9E" w:rsidR="00A92783" w:rsidRPr="00A92783" w:rsidRDefault="00A92783" w:rsidP="00A92783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color w:val="EB5D48"/>
                          <w:sz w:val="32"/>
                          <w:szCs w:val="32"/>
                        </w:rPr>
                      </w:pPr>
                      <w:r w:rsidRPr="00A92783">
                        <w:rPr>
                          <w:color w:val="EB5D48"/>
                          <w:sz w:val="32"/>
                          <w:szCs w:val="32"/>
                        </w:rPr>
                        <w:t>Nom d</w:t>
                      </w:r>
                      <w:r>
                        <w:rPr>
                          <w:color w:val="EB5D48"/>
                          <w:sz w:val="32"/>
                          <w:szCs w:val="32"/>
                        </w:rPr>
                        <w:t>u</w:t>
                      </w:r>
                      <w:r w:rsidRPr="00A92783">
                        <w:rPr>
                          <w:color w:val="EB5D48"/>
                          <w:sz w:val="32"/>
                          <w:szCs w:val="32"/>
                        </w:rPr>
                        <w:t xml:space="preserve"> projet </w:t>
                      </w:r>
                    </w:p>
                    <w:p w14:paraId="519761C0" w14:textId="77777777" w:rsidR="00A92783" w:rsidRPr="009E5C09" w:rsidRDefault="00A92783" w:rsidP="00A92783">
                      <w:pPr>
                        <w:pStyle w:val="Sous-titre"/>
                        <w:rPr>
                          <w:color w:val="EB5D48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92783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420E784" wp14:editId="37CC8080">
                <wp:simplePos x="0" y="0"/>
                <wp:positionH relativeFrom="margin">
                  <wp:align>center</wp:align>
                </wp:positionH>
                <wp:positionV relativeFrom="page">
                  <wp:posOffset>1181100</wp:posOffset>
                </wp:positionV>
                <wp:extent cx="6188075" cy="3375660"/>
                <wp:effectExtent l="0" t="0" r="0" b="0"/>
                <wp:wrapSquare wrapText="bothSides"/>
                <wp:docPr id="2212490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337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730" w14:textId="77777777" w:rsidR="00A92783" w:rsidRPr="00A92783" w:rsidRDefault="00A92783" w:rsidP="00A92783">
                            <w:pPr>
                              <w:jc w:val="both"/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92783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>Frui’T</w:t>
                            </w:r>
                            <w:proofErr w:type="spellEnd"/>
                            <w:r w:rsidRPr="00A92783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 xml:space="preserve">, premier incubateur franc-comtois dédié aux projets entrepreneuriaux d’innovation sociale et territoriale vous propose un parcours collectif et structurant de 9 mois pour vous accompagner dans la structuration, l’expérimentation et le déploiement de votre projet. Le parcours </w:t>
                            </w:r>
                            <w:proofErr w:type="spellStart"/>
                            <w:r w:rsidRPr="00A92783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>Frui’T</w:t>
                            </w:r>
                            <w:proofErr w:type="spellEnd"/>
                            <w:r w:rsidRPr="00A92783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 xml:space="preserve"> repose sur une dynamique collective, un engagement actif de votre part et un travail approfondi sur votre projet tout au long des 9 mois d’accompagnement. </w:t>
                            </w:r>
                          </w:p>
                          <w:p w14:paraId="74EB2376" w14:textId="5C5FAA9D" w:rsidR="00A92783" w:rsidRPr="00A92783" w:rsidRDefault="00A92783" w:rsidP="00A92783">
                            <w:pPr>
                              <w:jc w:val="both"/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</w:pPr>
                            <w:r w:rsidRPr="00A92783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 xml:space="preserve">Le parcours d’incubation débutera le </w:t>
                            </w:r>
                            <w:r w:rsidRPr="00A92783">
                              <w:rPr>
                                <w:rFonts w:ascii="Loos Normal Light" w:hAnsi="Loos Normal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23 et 24 </w:t>
                            </w:r>
                            <w:proofErr w:type="gramStart"/>
                            <w:r w:rsidRPr="00A92783">
                              <w:rPr>
                                <w:rFonts w:ascii="Loos Normal Light" w:hAnsi="Loos Normal Light"/>
                                <w:b/>
                                <w:bCs/>
                                <w:sz w:val="24"/>
                                <w:szCs w:val="24"/>
                              </w:rPr>
                              <w:t>Avril</w:t>
                            </w:r>
                            <w:proofErr w:type="gramEnd"/>
                            <w:r w:rsidRPr="00A92783">
                              <w:rPr>
                                <w:rFonts w:ascii="Loos Normal Light" w:hAnsi="Loos Normal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 w:rsidRPr="00A92783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 xml:space="preserve"> par un séminaire d’intégration à Besançon. Vous pouvez retrouver le programme complet du parcours d’incubation </w:t>
                            </w:r>
                            <w:r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>sur le site internet.</w:t>
                            </w:r>
                          </w:p>
                          <w:p w14:paraId="7BBC5CB3" w14:textId="77777777" w:rsidR="00A92783" w:rsidRPr="00A92783" w:rsidRDefault="00A92783" w:rsidP="00A92783">
                            <w:pPr>
                              <w:jc w:val="both"/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</w:pPr>
                            <w:r w:rsidRPr="00A92783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>Avant de candidater, assurez-vous que votre projet répond bien aux critères suivants :</w:t>
                            </w:r>
                          </w:p>
                          <w:p w14:paraId="043D4288" w14:textId="77777777" w:rsidR="00A92783" w:rsidRPr="00A92783" w:rsidRDefault="00A92783" w:rsidP="00A9278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</w:pPr>
                            <w:r w:rsidRPr="00A92783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 xml:space="preserve">Être </w:t>
                            </w:r>
                            <w:r w:rsidRPr="00A92783">
                              <w:rPr>
                                <w:rFonts w:ascii="Loos Normal Light" w:hAnsi="Loos Normal Light"/>
                                <w:b/>
                                <w:bCs/>
                                <w:sz w:val="24"/>
                                <w:szCs w:val="24"/>
                              </w:rPr>
                              <w:t>ancré en Franche-Comté</w:t>
                            </w:r>
                          </w:p>
                          <w:p w14:paraId="29BBD442" w14:textId="77777777" w:rsidR="00A92783" w:rsidRPr="00A92783" w:rsidRDefault="00A92783" w:rsidP="00A9278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</w:pPr>
                            <w:r w:rsidRPr="00A92783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 xml:space="preserve">Répondre à des </w:t>
                            </w:r>
                            <w:r w:rsidRPr="00A92783">
                              <w:rPr>
                                <w:rFonts w:ascii="Loos Normal Light" w:hAnsi="Loos Normal Light"/>
                                <w:b/>
                                <w:bCs/>
                                <w:sz w:val="24"/>
                                <w:szCs w:val="24"/>
                              </w:rPr>
                              <w:t>enjeux sociaux, environnementaux et/ou territoriaux</w:t>
                            </w:r>
                          </w:p>
                          <w:p w14:paraId="25CAC291" w14:textId="77777777" w:rsidR="00A92783" w:rsidRPr="00A92783" w:rsidRDefault="00A92783" w:rsidP="00A9278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</w:pPr>
                            <w:r w:rsidRPr="00A92783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 xml:space="preserve">Avoir pour objectif la </w:t>
                            </w:r>
                            <w:r w:rsidRPr="00A92783">
                              <w:rPr>
                                <w:rFonts w:ascii="Loos Normal Light" w:hAnsi="Loos Normal Light"/>
                                <w:b/>
                                <w:bCs/>
                                <w:sz w:val="24"/>
                                <w:szCs w:val="24"/>
                              </w:rPr>
                              <w:t>création ou le développement d’une activité économique et/ou d’emplois</w:t>
                            </w:r>
                          </w:p>
                          <w:p w14:paraId="634365C4" w14:textId="0C80F53B" w:rsidR="00A92783" w:rsidRPr="00A92783" w:rsidRDefault="00A92783" w:rsidP="00A92783">
                            <w:pPr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0E784" id="_x0000_s1037" type="#_x0000_t202" style="position:absolute;margin-left:0;margin-top:93pt;width:487.25pt;height:265.8pt;z-index:2517032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" filled="f" stroked="f">
                <v:textbox>
                  <w:txbxContent>
                    <w:p w14:paraId="4A4C8730" w14:textId="77777777" w:rsidR="00A92783" w:rsidRPr="00A92783" w:rsidRDefault="00A92783" w:rsidP="00A92783">
                      <w:pPr>
                        <w:jc w:val="both"/>
                        <w:rPr>
                          <w:rFonts w:ascii="Loos Normal Light" w:hAnsi="Loos Normal Light"/>
                          <w:sz w:val="24"/>
                          <w:szCs w:val="24"/>
                        </w:rPr>
                      </w:pPr>
                      <w:proofErr w:type="spellStart"/>
                      <w:r w:rsidRPr="00A92783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>Frui’T</w:t>
                      </w:r>
                      <w:proofErr w:type="spellEnd"/>
                      <w:r w:rsidRPr="00A92783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 xml:space="preserve">, premier incubateur franc-comtois dédié aux projets entrepreneuriaux d’innovation sociale et territoriale vous propose un parcours collectif et structurant de 9 mois pour vous accompagner dans la structuration, l’expérimentation et le déploiement de votre projet. Le parcours </w:t>
                      </w:r>
                      <w:proofErr w:type="spellStart"/>
                      <w:r w:rsidRPr="00A92783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>Frui’T</w:t>
                      </w:r>
                      <w:proofErr w:type="spellEnd"/>
                      <w:r w:rsidRPr="00A92783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 xml:space="preserve"> repose sur une dynamique collective, un engagement actif de votre part et un travail approfondi sur votre projet tout au long des 9 mois d’accompagnement. </w:t>
                      </w:r>
                    </w:p>
                    <w:p w14:paraId="74EB2376" w14:textId="5C5FAA9D" w:rsidR="00A92783" w:rsidRPr="00A92783" w:rsidRDefault="00A92783" w:rsidP="00A92783">
                      <w:pPr>
                        <w:jc w:val="both"/>
                        <w:rPr>
                          <w:rFonts w:ascii="Loos Normal Light" w:hAnsi="Loos Normal Light"/>
                          <w:sz w:val="24"/>
                          <w:szCs w:val="24"/>
                        </w:rPr>
                      </w:pPr>
                      <w:r w:rsidRPr="00A92783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 xml:space="preserve">Le parcours d’incubation débutera le </w:t>
                      </w:r>
                      <w:r w:rsidRPr="00A92783">
                        <w:rPr>
                          <w:rFonts w:ascii="Loos Normal Light" w:hAnsi="Loos Normal Light"/>
                          <w:b/>
                          <w:bCs/>
                          <w:sz w:val="24"/>
                          <w:szCs w:val="24"/>
                        </w:rPr>
                        <w:t xml:space="preserve">23 et 24 </w:t>
                      </w:r>
                      <w:proofErr w:type="gramStart"/>
                      <w:r w:rsidRPr="00A92783">
                        <w:rPr>
                          <w:rFonts w:ascii="Loos Normal Light" w:hAnsi="Loos Normal Light"/>
                          <w:b/>
                          <w:bCs/>
                          <w:sz w:val="24"/>
                          <w:szCs w:val="24"/>
                        </w:rPr>
                        <w:t>Avril</w:t>
                      </w:r>
                      <w:proofErr w:type="gramEnd"/>
                      <w:r w:rsidRPr="00A92783">
                        <w:rPr>
                          <w:rFonts w:ascii="Loos Normal Light" w:hAnsi="Loos Normal Light"/>
                          <w:b/>
                          <w:bCs/>
                          <w:sz w:val="24"/>
                          <w:szCs w:val="24"/>
                        </w:rPr>
                        <w:t xml:space="preserve"> 2026</w:t>
                      </w:r>
                      <w:r w:rsidRPr="00A92783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 xml:space="preserve"> par un séminaire d’intégration à Besançon. Vous pouvez retrouver le programme complet du parcours d’incubation </w:t>
                      </w:r>
                      <w:r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>sur le site internet.</w:t>
                      </w:r>
                    </w:p>
                    <w:p w14:paraId="7BBC5CB3" w14:textId="77777777" w:rsidR="00A92783" w:rsidRPr="00A92783" w:rsidRDefault="00A92783" w:rsidP="00A92783">
                      <w:pPr>
                        <w:jc w:val="both"/>
                        <w:rPr>
                          <w:rFonts w:ascii="Loos Normal Light" w:hAnsi="Loos Normal Light"/>
                          <w:sz w:val="24"/>
                          <w:szCs w:val="24"/>
                        </w:rPr>
                      </w:pPr>
                      <w:r w:rsidRPr="00A92783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>Avant de candidater, assurez-vous que votre projet répond bien aux critères suivants :</w:t>
                      </w:r>
                    </w:p>
                    <w:p w14:paraId="043D4288" w14:textId="77777777" w:rsidR="00A92783" w:rsidRPr="00A92783" w:rsidRDefault="00A92783" w:rsidP="00A92783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oos Normal Light" w:hAnsi="Loos Normal Light"/>
                          <w:sz w:val="24"/>
                          <w:szCs w:val="24"/>
                        </w:rPr>
                      </w:pPr>
                      <w:r w:rsidRPr="00A92783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 xml:space="preserve">Être </w:t>
                      </w:r>
                      <w:r w:rsidRPr="00A92783">
                        <w:rPr>
                          <w:rFonts w:ascii="Loos Normal Light" w:hAnsi="Loos Normal Light"/>
                          <w:b/>
                          <w:bCs/>
                          <w:sz w:val="24"/>
                          <w:szCs w:val="24"/>
                        </w:rPr>
                        <w:t>ancré en Franche-Comté</w:t>
                      </w:r>
                    </w:p>
                    <w:p w14:paraId="29BBD442" w14:textId="77777777" w:rsidR="00A92783" w:rsidRPr="00A92783" w:rsidRDefault="00A92783" w:rsidP="00A92783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oos Normal Light" w:hAnsi="Loos Normal Light"/>
                          <w:sz w:val="24"/>
                          <w:szCs w:val="24"/>
                        </w:rPr>
                      </w:pPr>
                      <w:r w:rsidRPr="00A92783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 xml:space="preserve">Répondre à des </w:t>
                      </w:r>
                      <w:r w:rsidRPr="00A92783">
                        <w:rPr>
                          <w:rFonts w:ascii="Loos Normal Light" w:hAnsi="Loos Normal Light"/>
                          <w:b/>
                          <w:bCs/>
                          <w:sz w:val="24"/>
                          <w:szCs w:val="24"/>
                        </w:rPr>
                        <w:t>enjeux sociaux, environnementaux et/ou territoriaux</w:t>
                      </w:r>
                    </w:p>
                    <w:p w14:paraId="25CAC291" w14:textId="77777777" w:rsidR="00A92783" w:rsidRPr="00A92783" w:rsidRDefault="00A92783" w:rsidP="00A92783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Loos Normal Light" w:hAnsi="Loos Normal Light"/>
                          <w:sz w:val="24"/>
                          <w:szCs w:val="24"/>
                        </w:rPr>
                      </w:pPr>
                      <w:r w:rsidRPr="00A92783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 xml:space="preserve">Avoir pour objectif la </w:t>
                      </w:r>
                      <w:r w:rsidRPr="00A92783">
                        <w:rPr>
                          <w:rFonts w:ascii="Loos Normal Light" w:hAnsi="Loos Normal Light"/>
                          <w:b/>
                          <w:bCs/>
                          <w:sz w:val="24"/>
                          <w:szCs w:val="24"/>
                        </w:rPr>
                        <w:t>création ou le développement d’une activité économique et/ou d’emplois</w:t>
                      </w:r>
                    </w:p>
                    <w:p w14:paraId="634365C4" w14:textId="0C80F53B" w:rsidR="00A92783" w:rsidRPr="00A92783" w:rsidRDefault="00A92783" w:rsidP="00A92783">
                      <w:pPr>
                        <w:rPr>
                          <w:rFonts w:ascii="Loos Normal Light" w:hAnsi="Loos Normal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92783">
        <w:br w:type="page"/>
      </w:r>
    </w:p>
    <w:p w14:paraId="36DAFB6E" w14:textId="4395FDFC" w:rsidR="00C37CA7" w:rsidRDefault="006271CC" w:rsidP="006271C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8ED2976" wp14:editId="0191D8A4">
                <wp:simplePos x="0" y="0"/>
                <wp:positionH relativeFrom="margin">
                  <wp:posOffset>-635</wp:posOffset>
                </wp:positionH>
                <wp:positionV relativeFrom="paragraph">
                  <wp:posOffset>4817745</wp:posOffset>
                </wp:positionV>
                <wp:extent cx="6188075" cy="502920"/>
                <wp:effectExtent l="0" t="0" r="0" b="0"/>
                <wp:wrapSquare wrapText="bothSides"/>
                <wp:docPr id="2766562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2FB67" w14:textId="0E983F57" w:rsidR="006271CC" w:rsidRPr="006271CC" w:rsidRDefault="006271CC" w:rsidP="006271CC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</w:pPr>
                            <w:r w:rsidRPr="006271CC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>A titre individuel</w:t>
                            </w:r>
                          </w:p>
                          <w:p w14:paraId="213F45EB" w14:textId="3ED39AD1" w:rsidR="006271CC" w:rsidRPr="006271CC" w:rsidRDefault="006271CC" w:rsidP="006271CC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</w:pPr>
                            <w:r w:rsidRPr="006271CC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 xml:space="preserve">Collectivement </w:t>
                            </w:r>
                            <w:proofErr w:type="gramStart"/>
                            <w:r w:rsidRPr="006271CC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>( préciser</w:t>
                            </w:r>
                            <w:proofErr w:type="gramEnd"/>
                            <w:r w:rsidRPr="006271CC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 xml:space="preserve"> les membres de l’équipe et leur rôle)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D2976" id="_x0000_s1038" type="#_x0000_t202" style="position:absolute;margin-left:-.05pt;margin-top:379.35pt;width:487.25pt;height:39.6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" filled="f" stroked="f">
                <v:textbox>
                  <w:txbxContent>
                    <w:p w14:paraId="2262FB67" w14:textId="0E983F57" w:rsidR="006271CC" w:rsidRPr="006271CC" w:rsidRDefault="006271CC" w:rsidP="006271CC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Loos Normal Light" w:hAnsi="Loos Normal Light"/>
                          <w:sz w:val="24"/>
                          <w:szCs w:val="24"/>
                        </w:rPr>
                      </w:pPr>
                      <w:r w:rsidRPr="006271CC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>A titre individuel</w:t>
                      </w:r>
                    </w:p>
                    <w:p w14:paraId="213F45EB" w14:textId="3ED39AD1" w:rsidR="006271CC" w:rsidRPr="006271CC" w:rsidRDefault="006271CC" w:rsidP="006271CC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Loos Normal Light" w:hAnsi="Loos Normal Light"/>
                          <w:sz w:val="24"/>
                          <w:szCs w:val="24"/>
                        </w:rPr>
                      </w:pPr>
                      <w:r w:rsidRPr="006271CC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 xml:space="preserve">Collectivement </w:t>
                      </w:r>
                      <w:proofErr w:type="gramStart"/>
                      <w:r w:rsidRPr="006271CC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>( préciser</w:t>
                      </w:r>
                      <w:proofErr w:type="gramEnd"/>
                      <w:r w:rsidRPr="006271CC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 xml:space="preserve"> les membres de l’équipe et leur rôle)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153631D" wp14:editId="71D3AD42">
                <wp:simplePos x="0" y="0"/>
                <wp:positionH relativeFrom="margin">
                  <wp:posOffset>-635</wp:posOffset>
                </wp:positionH>
                <wp:positionV relativeFrom="margin">
                  <wp:posOffset>4147185</wp:posOffset>
                </wp:positionV>
                <wp:extent cx="6188075" cy="1404620"/>
                <wp:effectExtent l="0" t="0" r="0" b="0"/>
                <wp:wrapSquare wrapText="bothSides"/>
                <wp:docPr id="18928396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3606E" w14:textId="130C1863" w:rsidR="006271CC" w:rsidRPr="009E5C09" w:rsidRDefault="006271CC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EB5D48"/>
                                <w:sz w:val="32"/>
                                <w:szCs w:val="32"/>
                              </w:rPr>
                              <w:t>Le projet est-il porté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53631D" id="_x0000_s1039" type="#_x0000_t202" style="position:absolute;margin-left:-.05pt;margin-top:326.55pt;width:487.25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" filled="f" stroked="f">
                <v:textbox style="mso-fit-shape-to-text:t">
                  <w:txbxContent>
                    <w:p w14:paraId="4A53606E" w14:textId="130C1863" w:rsidR="006271CC" w:rsidRPr="009E5C09" w:rsidRDefault="006271CC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color w:val="EB5D48"/>
                          <w:sz w:val="32"/>
                          <w:szCs w:val="32"/>
                        </w:rPr>
                      </w:pPr>
                      <w:r>
                        <w:rPr>
                          <w:color w:val="EB5D48"/>
                          <w:sz w:val="32"/>
                          <w:szCs w:val="32"/>
                        </w:rPr>
                        <w:t>Le projet est-il porté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37003E7" wp14:editId="7951D5DB">
                <wp:simplePos x="0" y="0"/>
                <wp:positionH relativeFrom="margin">
                  <wp:posOffset>0</wp:posOffset>
                </wp:positionH>
                <wp:positionV relativeFrom="paragraph">
                  <wp:posOffset>3448685</wp:posOffset>
                </wp:positionV>
                <wp:extent cx="6188075" cy="502920"/>
                <wp:effectExtent l="0" t="0" r="0" b="0"/>
                <wp:wrapSquare wrapText="bothSides"/>
                <wp:docPr id="18560149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415B1" w14:textId="77777777" w:rsidR="006271CC" w:rsidRPr="006271CC" w:rsidRDefault="006271CC" w:rsidP="006271CC">
                            <w:pPr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</w:pPr>
                            <w:r w:rsidRPr="006271CC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003E7" id="_x0000_s1040" type="#_x0000_t202" style="position:absolute;margin-left:0;margin-top:271.55pt;width:487.25pt;height:39.6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" filled="f" stroked="f">
                <v:textbox>
                  <w:txbxContent>
                    <w:p w14:paraId="11B415B1" w14:textId="77777777" w:rsidR="006271CC" w:rsidRPr="006271CC" w:rsidRDefault="006271CC" w:rsidP="006271CC">
                      <w:pPr>
                        <w:rPr>
                          <w:rFonts w:ascii="Loos Normal Light" w:hAnsi="Loos Normal Light"/>
                          <w:sz w:val="24"/>
                          <w:szCs w:val="24"/>
                        </w:rPr>
                      </w:pPr>
                      <w:r w:rsidRPr="006271CC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ECA5A49" wp14:editId="53862DF7">
                <wp:simplePos x="0" y="0"/>
                <wp:positionH relativeFrom="margin">
                  <wp:posOffset>635</wp:posOffset>
                </wp:positionH>
                <wp:positionV relativeFrom="margin">
                  <wp:posOffset>2851785</wp:posOffset>
                </wp:positionV>
                <wp:extent cx="6188075" cy="1404620"/>
                <wp:effectExtent l="0" t="0" r="0" b="0"/>
                <wp:wrapSquare wrapText="bothSides"/>
                <wp:docPr id="1932620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0E484" w14:textId="0BCB7D24" w:rsidR="006271CC" w:rsidRPr="009E5C09" w:rsidRDefault="006271CC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6271CC">
                              <w:rPr>
                                <w:color w:val="EB5D48"/>
                                <w:sz w:val="32"/>
                                <w:szCs w:val="32"/>
                              </w:rPr>
                              <w:t xml:space="preserve">Numéro(s) de téléphone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CA5A49" id="_x0000_s1041" type="#_x0000_t202" style="position:absolute;margin-left:.05pt;margin-top:224.55pt;width:487.2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" filled="f" stroked="f">
                <v:textbox style="mso-fit-shape-to-text:t">
                  <w:txbxContent>
                    <w:p w14:paraId="44B0E484" w14:textId="0BCB7D24" w:rsidR="006271CC" w:rsidRPr="009E5C09" w:rsidRDefault="006271CC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color w:val="EB5D48"/>
                          <w:sz w:val="32"/>
                          <w:szCs w:val="32"/>
                        </w:rPr>
                      </w:pPr>
                      <w:r w:rsidRPr="006271CC">
                        <w:rPr>
                          <w:color w:val="EB5D48"/>
                          <w:sz w:val="32"/>
                          <w:szCs w:val="32"/>
                        </w:rPr>
                        <w:t xml:space="preserve">Numéro(s) de téléphone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1910208" wp14:editId="5D9E3CDD">
                <wp:simplePos x="0" y="0"/>
                <wp:positionH relativeFrom="margin">
                  <wp:posOffset>0</wp:posOffset>
                </wp:positionH>
                <wp:positionV relativeFrom="paragraph">
                  <wp:posOffset>2120265</wp:posOffset>
                </wp:positionV>
                <wp:extent cx="6188075" cy="502920"/>
                <wp:effectExtent l="0" t="0" r="0" b="0"/>
                <wp:wrapSquare wrapText="bothSides"/>
                <wp:docPr id="3498757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85F75" w14:textId="77777777" w:rsidR="006271CC" w:rsidRPr="006271CC" w:rsidRDefault="006271CC" w:rsidP="006271CC">
                            <w:pPr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</w:pPr>
                            <w:r w:rsidRPr="006271CC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10208" id="_x0000_s1042" type="#_x0000_t202" style="position:absolute;margin-left:0;margin-top:166.95pt;width:487.25pt;height:39.6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" filled="f" stroked="f">
                <v:textbox>
                  <w:txbxContent>
                    <w:p w14:paraId="3A385F75" w14:textId="77777777" w:rsidR="006271CC" w:rsidRPr="006271CC" w:rsidRDefault="006271CC" w:rsidP="006271CC">
                      <w:pPr>
                        <w:rPr>
                          <w:rFonts w:ascii="Loos Normal Light" w:hAnsi="Loos Normal Light"/>
                          <w:sz w:val="24"/>
                          <w:szCs w:val="24"/>
                        </w:rPr>
                      </w:pPr>
                      <w:r w:rsidRPr="006271CC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9106535" wp14:editId="1A91C5DA">
                <wp:simplePos x="0" y="0"/>
                <wp:positionH relativeFrom="margin">
                  <wp:posOffset>0</wp:posOffset>
                </wp:positionH>
                <wp:positionV relativeFrom="margin">
                  <wp:posOffset>1525905</wp:posOffset>
                </wp:positionV>
                <wp:extent cx="6188075" cy="1404620"/>
                <wp:effectExtent l="0" t="0" r="0" b="0"/>
                <wp:wrapSquare wrapText="bothSides"/>
                <wp:docPr id="15855845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2E33F" w14:textId="5542B2CA" w:rsidR="006271CC" w:rsidRPr="009E5C09" w:rsidRDefault="006271CC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6271CC">
                              <w:rPr>
                                <w:color w:val="EB5D48"/>
                                <w:sz w:val="32"/>
                                <w:szCs w:val="32"/>
                              </w:rPr>
                              <w:t xml:space="preserve">Adresse(s) e-mail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106535" id="_x0000_s1043" type="#_x0000_t202" style="position:absolute;margin-left:0;margin-top:120.15pt;width:487.2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" filled="f" stroked="f">
                <v:textbox style="mso-fit-shape-to-text:t">
                  <w:txbxContent>
                    <w:p w14:paraId="1FB2E33F" w14:textId="5542B2CA" w:rsidR="006271CC" w:rsidRPr="009E5C09" w:rsidRDefault="006271CC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color w:val="EB5D48"/>
                          <w:sz w:val="32"/>
                          <w:szCs w:val="32"/>
                        </w:rPr>
                      </w:pPr>
                      <w:r w:rsidRPr="006271CC">
                        <w:rPr>
                          <w:color w:val="EB5D48"/>
                          <w:sz w:val="32"/>
                          <w:szCs w:val="32"/>
                        </w:rPr>
                        <w:t xml:space="preserve">Adresse(s) e-mail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67000EC" wp14:editId="655FEE52">
                <wp:simplePos x="0" y="0"/>
                <wp:positionH relativeFrom="margin">
                  <wp:align>left</wp:align>
                </wp:positionH>
                <wp:positionV relativeFrom="margin">
                  <wp:posOffset>301625</wp:posOffset>
                </wp:positionV>
                <wp:extent cx="6188075" cy="1404620"/>
                <wp:effectExtent l="0" t="0" r="0" b="0"/>
                <wp:wrapSquare wrapText="bothSides"/>
                <wp:docPr id="18312200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2C85C" w14:textId="5E38BD09" w:rsidR="009E5C09" w:rsidRPr="009E5C09" w:rsidRDefault="006271CC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6271CC">
                              <w:rPr>
                                <w:color w:val="EB5D48"/>
                                <w:sz w:val="32"/>
                                <w:szCs w:val="32"/>
                              </w:rPr>
                              <w:t xml:space="preserve">Territoire d’implantation (commune &amp; département)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000EC" id="_x0000_s1044" type="#_x0000_t202" style="position:absolute;margin-left:0;margin-top:23.75pt;width:487.25pt;height:110.6pt;z-index:2516951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" filled="f" stroked="f">
                <v:textbox style="mso-fit-shape-to-text:t">
                  <w:txbxContent>
                    <w:p w14:paraId="4382C85C" w14:textId="5E38BD09" w:rsidR="009E5C09" w:rsidRPr="009E5C09" w:rsidRDefault="006271CC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color w:val="EB5D48"/>
                          <w:sz w:val="32"/>
                          <w:szCs w:val="32"/>
                        </w:rPr>
                      </w:pPr>
                      <w:r w:rsidRPr="006271CC">
                        <w:rPr>
                          <w:color w:val="EB5D48"/>
                          <w:sz w:val="32"/>
                          <w:szCs w:val="32"/>
                        </w:rPr>
                        <w:t xml:space="preserve">Territoire d’implantation (commune &amp; département)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30AB561" wp14:editId="2C46AD7C">
                <wp:simplePos x="0" y="0"/>
                <wp:positionH relativeFrom="margin">
                  <wp:posOffset>-635</wp:posOffset>
                </wp:positionH>
                <wp:positionV relativeFrom="paragraph">
                  <wp:posOffset>898525</wp:posOffset>
                </wp:positionV>
                <wp:extent cx="6188075" cy="502920"/>
                <wp:effectExtent l="0" t="0" r="0" b="0"/>
                <wp:wrapSquare wrapText="bothSides"/>
                <wp:docPr id="13636192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8BFB5" w14:textId="77777777" w:rsidR="00C37CA7" w:rsidRPr="006271CC" w:rsidRDefault="009E5C09" w:rsidP="00C37CA7">
                            <w:pPr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</w:pPr>
                            <w:r w:rsidRPr="006271CC">
                              <w:rPr>
                                <w:rFonts w:ascii="Loos Normal Light" w:hAnsi="Loos Normal Light"/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B561" id="_x0000_s1045" type="#_x0000_t202" style="position:absolute;margin-left:-.05pt;margin-top:70.75pt;width:487.25pt;height:39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" filled="f" stroked="f">
                <v:textbox>
                  <w:txbxContent>
                    <w:p w14:paraId="4EB8BFB5" w14:textId="77777777" w:rsidR="00C37CA7" w:rsidRPr="006271CC" w:rsidRDefault="009E5C09" w:rsidP="00C37CA7">
                      <w:pPr>
                        <w:rPr>
                          <w:rFonts w:ascii="Loos Normal Light" w:hAnsi="Loos Normal Light"/>
                          <w:sz w:val="24"/>
                          <w:szCs w:val="24"/>
                        </w:rPr>
                      </w:pPr>
                      <w:r w:rsidRPr="006271CC">
                        <w:rPr>
                          <w:rFonts w:ascii="Loos Normal Light" w:hAnsi="Loos Normal Light"/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5875DF" w14:textId="553A95E9" w:rsidR="006271CC" w:rsidRDefault="006271CC">
      <w:r>
        <w:br w:type="page"/>
      </w:r>
    </w:p>
    <w:p w14:paraId="1351EB03" w14:textId="12DEAFC7" w:rsidR="006271CC" w:rsidRDefault="006271C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34D4BC8" wp14:editId="101E499E">
                <wp:simplePos x="0" y="0"/>
                <wp:positionH relativeFrom="margin">
                  <wp:posOffset>0</wp:posOffset>
                </wp:positionH>
                <wp:positionV relativeFrom="paragraph">
                  <wp:posOffset>2054860</wp:posOffset>
                </wp:positionV>
                <wp:extent cx="6188075" cy="1309370"/>
                <wp:effectExtent l="0" t="0" r="0" b="5080"/>
                <wp:wrapSquare wrapText="bothSides"/>
                <wp:docPr id="10201031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34585" w14:textId="77777777" w:rsidR="006271CC" w:rsidRPr="00E8762A" w:rsidRDefault="006271CC" w:rsidP="006271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D4BC8" id="_x0000_s1046" type="#_x0000_t202" style="position:absolute;margin-left:0;margin-top:161.8pt;width:487.25pt;height:103.1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" filled="f" stroked="f">
                <v:textbox>
                  <w:txbxContent>
                    <w:p w14:paraId="55534585" w14:textId="77777777" w:rsidR="006271CC" w:rsidRPr="00E8762A" w:rsidRDefault="006271CC" w:rsidP="006271C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594FCAB" wp14:editId="74FAFBE6">
                <wp:simplePos x="0" y="0"/>
                <wp:positionH relativeFrom="margin">
                  <wp:posOffset>3810</wp:posOffset>
                </wp:positionH>
                <wp:positionV relativeFrom="margin">
                  <wp:posOffset>325755</wp:posOffset>
                </wp:positionV>
                <wp:extent cx="6028690" cy="1404620"/>
                <wp:effectExtent l="0" t="0" r="0" b="6350"/>
                <wp:wrapSquare wrapText="bothSides"/>
                <wp:docPr id="15562723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EE238" w14:textId="77777777" w:rsidR="006271CC" w:rsidRPr="009E5C09" w:rsidRDefault="006271CC" w:rsidP="006271CC">
                            <w:pPr>
                              <w:pStyle w:val="Titre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Présentation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94FCAB" id="_x0000_s1047" type="#_x0000_t202" style="position:absolute;margin-left:.3pt;margin-top:25.65pt;width:474.7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" filled="f" stroked="f">
                <v:textbox style="mso-fit-shape-to-text:t">
                  <w:txbxContent>
                    <w:p w14:paraId="769EE238" w14:textId="77777777" w:rsidR="006271CC" w:rsidRPr="009E5C09" w:rsidRDefault="006271CC" w:rsidP="006271CC">
                      <w:pPr>
                        <w:pStyle w:val="Titre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Présentation du projet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374F109" wp14:editId="5B9EAE06">
                <wp:simplePos x="0" y="0"/>
                <wp:positionH relativeFrom="margin">
                  <wp:posOffset>3810</wp:posOffset>
                </wp:positionH>
                <wp:positionV relativeFrom="margin">
                  <wp:posOffset>1046480</wp:posOffset>
                </wp:positionV>
                <wp:extent cx="6113780" cy="1404620"/>
                <wp:effectExtent l="0" t="0" r="0" b="0"/>
                <wp:wrapSquare wrapText="bothSides"/>
                <wp:docPr id="19037636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9758E" w14:textId="77777777" w:rsidR="006271CC" w:rsidRPr="006271CC" w:rsidRDefault="006271CC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6271CC">
                              <w:rPr>
                                <w:color w:val="EB5D48"/>
                                <w:sz w:val="32"/>
                                <w:szCs w:val="32"/>
                              </w:rPr>
                              <w:t xml:space="preserve">Description du projet : </w:t>
                            </w:r>
                            <w:r w:rsidRPr="006271CC">
                              <w:rPr>
                                <w:i/>
                                <w:iCs/>
                                <w:color w:val="EB5D48"/>
                                <w:sz w:val="32"/>
                                <w:szCs w:val="32"/>
                              </w:rPr>
                              <w:t>Présentez votre projet en quelques lignes : son objet, ses activités principales et ce que vous souhaitez développer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74F109" id="_x0000_s1048" type="#_x0000_t202" style="position:absolute;margin-left:.3pt;margin-top:82.4pt;width:481.4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" filled="f" stroked="f">
                <v:textbox style="mso-fit-shape-to-text:t">
                  <w:txbxContent>
                    <w:p w14:paraId="4859758E" w14:textId="77777777" w:rsidR="006271CC" w:rsidRPr="006271CC" w:rsidRDefault="006271CC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EB5D48"/>
                          <w:sz w:val="32"/>
                          <w:szCs w:val="32"/>
                        </w:rPr>
                      </w:pPr>
                      <w:r w:rsidRPr="006271CC">
                        <w:rPr>
                          <w:color w:val="EB5D48"/>
                          <w:sz w:val="32"/>
                          <w:szCs w:val="32"/>
                        </w:rPr>
                        <w:t xml:space="preserve">Description du projet : </w:t>
                      </w:r>
                      <w:r w:rsidRPr="006271CC">
                        <w:rPr>
                          <w:i/>
                          <w:iCs/>
                          <w:color w:val="EB5D48"/>
                          <w:sz w:val="32"/>
                          <w:szCs w:val="32"/>
                        </w:rPr>
                        <w:t>Présentez votre projet en quelques lignes : son objet, ses activités principales et ce que vous souhaitez développer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12971A2" w14:textId="4FFEECEF" w:rsidR="006271CC" w:rsidRDefault="006271CC"/>
    <w:p w14:paraId="2F4303F8" w14:textId="63A58DB4" w:rsidR="006271CC" w:rsidRDefault="006271CC"/>
    <w:p w14:paraId="385D6E9F" w14:textId="17F60DAD" w:rsidR="006271CC" w:rsidRDefault="006271CC"/>
    <w:p w14:paraId="34EA314F" w14:textId="2CB58F79" w:rsidR="006271CC" w:rsidRDefault="006271CC"/>
    <w:p w14:paraId="1F4F5CE9" w14:textId="058BFAC6" w:rsidR="006271CC" w:rsidRDefault="006271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991E100" wp14:editId="7509A157">
                <wp:simplePos x="0" y="0"/>
                <wp:positionH relativeFrom="margin">
                  <wp:posOffset>3175</wp:posOffset>
                </wp:positionH>
                <wp:positionV relativeFrom="paragraph">
                  <wp:posOffset>2376805</wp:posOffset>
                </wp:positionV>
                <wp:extent cx="6188075" cy="1309370"/>
                <wp:effectExtent l="0" t="0" r="0" b="5080"/>
                <wp:wrapSquare wrapText="bothSides"/>
                <wp:docPr id="21211451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FA220" w14:textId="77777777" w:rsidR="006271CC" w:rsidRPr="00E8762A" w:rsidRDefault="006271CC" w:rsidP="006271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1E100" id="_x0000_s1049" type="#_x0000_t202" style="position:absolute;margin-left:.25pt;margin-top:187.15pt;width:487.25pt;height:103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" filled="f" stroked="f">
                <v:textbox>
                  <w:txbxContent>
                    <w:p w14:paraId="2AFFA220" w14:textId="77777777" w:rsidR="006271CC" w:rsidRPr="00E8762A" w:rsidRDefault="006271CC" w:rsidP="006271C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DA8DCC9" wp14:editId="1796FB80">
                <wp:simplePos x="0" y="0"/>
                <wp:positionH relativeFrom="margin">
                  <wp:posOffset>3175</wp:posOffset>
                </wp:positionH>
                <wp:positionV relativeFrom="margin">
                  <wp:posOffset>5952490</wp:posOffset>
                </wp:positionV>
                <wp:extent cx="6113780" cy="1404620"/>
                <wp:effectExtent l="0" t="0" r="0" b="0"/>
                <wp:wrapSquare wrapText="bothSides"/>
                <wp:docPr id="3877835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B81CA" w14:textId="77777777" w:rsidR="006271CC" w:rsidRPr="006271CC" w:rsidRDefault="006271CC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6271CC">
                              <w:rPr>
                                <w:color w:val="EB5D48"/>
                                <w:sz w:val="32"/>
                                <w:szCs w:val="32"/>
                              </w:rPr>
                              <w:t xml:space="preserve">Problématique et besoins auxquels répond le projet : </w:t>
                            </w:r>
                            <w:r w:rsidRPr="006271CC">
                              <w:rPr>
                                <w:i/>
                                <w:iCs/>
                                <w:color w:val="EB5D48"/>
                                <w:sz w:val="32"/>
                                <w:szCs w:val="32"/>
                              </w:rPr>
                              <w:t>Quels sont les enjeux sociaux, environnementaux et/ou territoriaux auxquels votre projet apporte une réponse ?</w:t>
                            </w:r>
                          </w:p>
                          <w:p w14:paraId="6AAEE5E4" w14:textId="77777777" w:rsidR="006271CC" w:rsidRPr="006271CC" w:rsidRDefault="006271CC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EB5D48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A8DCC9" id="_x0000_s1050" type="#_x0000_t202" style="position:absolute;margin-left:.25pt;margin-top:468.7pt;width:481.4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" filled="f" stroked="f">
                <v:textbox style="mso-fit-shape-to-text:t">
                  <w:txbxContent>
                    <w:p w14:paraId="2BFB81CA" w14:textId="77777777" w:rsidR="006271CC" w:rsidRPr="006271CC" w:rsidRDefault="006271CC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EB5D48"/>
                          <w:sz w:val="32"/>
                          <w:szCs w:val="32"/>
                        </w:rPr>
                      </w:pPr>
                      <w:r w:rsidRPr="006271CC">
                        <w:rPr>
                          <w:color w:val="EB5D48"/>
                          <w:sz w:val="32"/>
                          <w:szCs w:val="32"/>
                        </w:rPr>
                        <w:t xml:space="preserve">Problématique et besoins auxquels répond le projet : </w:t>
                      </w:r>
                      <w:r w:rsidRPr="006271CC">
                        <w:rPr>
                          <w:i/>
                          <w:iCs/>
                          <w:color w:val="EB5D48"/>
                          <w:sz w:val="32"/>
                          <w:szCs w:val="32"/>
                        </w:rPr>
                        <w:t>Quels sont les enjeux sociaux, environnementaux et/ou territoriaux auxquels votre projet apporte une réponse ?</w:t>
                      </w:r>
                    </w:p>
                    <w:p w14:paraId="6AAEE5E4" w14:textId="77777777" w:rsidR="006271CC" w:rsidRPr="006271CC" w:rsidRDefault="006271CC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EB5D48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DA851F3" w14:textId="27B3E106" w:rsidR="006271CC" w:rsidRDefault="006271C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460B519" wp14:editId="688B0D7C">
                <wp:simplePos x="0" y="0"/>
                <wp:positionH relativeFrom="margin">
                  <wp:posOffset>60325</wp:posOffset>
                </wp:positionH>
                <wp:positionV relativeFrom="margin">
                  <wp:posOffset>443230</wp:posOffset>
                </wp:positionV>
                <wp:extent cx="6113780" cy="1404620"/>
                <wp:effectExtent l="0" t="0" r="0" b="0"/>
                <wp:wrapSquare wrapText="bothSides"/>
                <wp:docPr id="12504348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E6736" w14:textId="77777777" w:rsidR="006271CC" w:rsidRPr="006271CC" w:rsidRDefault="006271CC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6271CC">
                              <w:rPr>
                                <w:color w:val="EB5D48"/>
                                <w:sz w:val="32"/>
                                <w:szCs w:val="32"/>
                              </w:rPr>
                              <w:t xml:space="preserve">Ancrage territorial : </w:t>
                            </w:r>
                            <w:r w:rsidRPr="006271CC">
                              <w:rPr>
                                <w:i/>
                                <w:iCs/>
                                <w:color w:val="EB5D48"/>
                                <w:sz w:val="32"/>
                                <w:szCs w:val="32"/>
                              </w:rPr>
                              <w:t>Expliquez en quoi votre projet est ancré sur le territoire franc-comtois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0B519" id="_x0000_s1051" type="#_x0000_t202" style="position:absolute;margin-left:4.75pt;margin-top:34.9pt;width:481.4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" filled="f" stroked="f">
                <v:textbox style="mso-fit-shape-to-text:t">
                  <w:txbxContent>
                    <w:p w14:paraId="36FE6736" w14:textId="77777777" w:rsidR="006271CC" w:rsidRPr="006271CC" w:rsidRDefault="006271CC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color w:val="EB5D48"/>
                          <w:sz w:val="32"/>
                          <w:szCs w:val="32"/>
                        </w:rPr>
                      </w:pPr>
                      <w:r w:rsidRPr="006271CC">
                        <w:rPr>
                          <w:color w:val="EB5D48"/>
                          <w:sz w:val="32"/>
                          <w:szCs w:val="32"/>
                        </w:rPr>
                        <w:t xml:space="preserve">Ancrage territorial : </w:t>
                      </w:r>
                      <w:r w:rsidRPr="006271CC">
                        <w:rPr>
                          <w:i/>
                          <w:iCs/>
                          <w:color w:val="EB5D48"/>
                          <w:sz w:val="32"/>
                          <w:szCs w:val="32"/>
                        </w:rPr>
                        <w:t>Expliquez en quoi votre projet est ancré sur le territoire franc-comtois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11C8C70A" wp14:editId="01D1CBFB">
                <wp:simplePos x="0" y="0"/>
                <wp:positionH relativeFrom="margin">
                  <wp:posOffset>57150</wp:posOffset>
                </wp:positionH>
                <wp:positionV relativeFrom="paragraph">
                  <wp:posOffset>1266190</wp:posOffset>
                </wp:positionV>
                <wp:extent cx="6188075" cy="1309370"/>
                <wp:effectExtent l="0" t="0" r="0" b="5080"/>
                <wp:wrapSquare wrapText="bothSides"/>
                <wp:docPr id="17281980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64EEB" w14:textId="77777777" w:rsidR="006271CC" w:rsidRPr="00E8762A" w:rsidRDefault="006271CC" w:rsidP="006271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8C70A" id="_x0000_s1052" type="#_x0000_t202" style="position:absolute;margin-left:4.5pt;margin-top:99.7pt;width:487.25pt;height:103.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" filled="f" stroked="f">
                <v:textbox>
                  <w:txbxContent>
                    <w:p w14:paraId="52B64EEB" w14:textId="77777777" w:rsidR="006271CC" w:rsidRPr="00E8762A" w:rsidRDefault="006271CC" w:rsidP="006271C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E9CCA41" wp14:editId="3ED2030D">
                <wp:simplePos x="0" y="0"/>
                <wp:positionH relativeFrom="margin">
                  <wp:align>left</wp:align>
                </wp:positionH>
                <wp:positionV relativeFrom="paragraph">
                  <wp:posOffset>7557770</wp:posOffset>
                </wp:positionV>
                <wp:extent cx="6188075" cy="1309370"/>
                <wp:effectExtent l="0" t="0" r="0" b="5080"/>
                <wp:wrapSquare wrapText="bothSides"/>
                <wp:docPr id="240910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3CBB5" w14:textId="77777777" w:rsidR="006271CC" w:rsidRPr="00E8762A" w:rsidRDefault="006271CC" w:rsidP="006271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CCA41" id="_x0000_s1053" type="#_x0000_t202" style="position:absolute;margin-left:0;margin-top:595.1pt;width:487.25pt;height:103.1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" filled="f" stroked="f">
                <v:textbox>
                  <w:txbxContent>
                    <w:p w14:paraId="7DE3CBB5" w14:textId="77777777" w:rsidR="006271CC" w:rsidRPr="00E8762A" w:rsidRDefault="006271CC" w:rsidP="006271C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69F6803" wp14:editId="3FE8DE34">
                <wp:simplePos x="0" y="0"/>
                <wp:positionH relativeFrom="margin">
                  <wp:posOffset>3810</wp:posOffset>
                </wp:positionH>
                <wp:positionV relativeFrom="margin">
                  <wp:posOffset>3575050</wp:posOffset>
                </wp:positionV>
                <wp:extent cx="6113780" cy="1404620"/>
                <wp:effectExtent l="0" t="0" r="0" b="0"/>
                <wp:wrapSquare wrapText="bothSides"/>
                <wp:docPr id="52849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07445" w14:textId="77777777" w:rsidR="006271CC" w:rsidRPr="006271CC" w:rsidRDefault="006271CC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6271CC">
                              <w:rPr>
                                <w:color w:val="EB5D48"/>
                                <w:sz w:val="32"/>
                                <w:szCs w:val="32"/>
                              </w:rPr>
                              <w:t xml:space="preserve">Stade d’avancement : </w:t>
                            </w:r>
                            <w:r w:rsidRPr="006271CC">
                              <w:rPr>
                                <w:i/>
                                <w:iCs/>
                                <w:color w:val="EB5D48"/>
                                <w:sz w:val="32"/>
                                <w:szCs w:val="32"/>
                              </w:rPr>
                              <w:t>Où en êtes-vous aujourd’hui ? (</w:t>
                            </w:r>
                            <w:proofErr w:type="gramStart"/>
                            <w:r w:rsidRPr="006271CC">
                              <w:rPr>
                                <w:i/>
                                <w:iCs/>
                                <w:color w:val="EB5D48"/>
                                <w:sz w:val="32"/>
                                <w:szCs w:val="32"/>
                              </w:rPr>
                              <w:t>étude</w:t>
                            </w:r>
                            <w:proofErr w:type="gramEnd"/>
                            <w:r w:rsidRPr="006271CC">
                              <w:rPr>
                                <w:i/>
                                <w:iCs/>
                                <w:color w:val="EB5D48"/>
                                <w:sz w:val="32"/>
                                <w:szCs w:val="32"/>
                              </w:rPr>
                              <w:t xml:space="preserve"> de besoin, premiers tests, premiers clients, expérimentations…)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9F6803" id="_x0000_s1054" type="#_x0000_t202" style="position:absolute;margin-left:.3pt;margin-top:281.5pt;width:481.4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" filled="f" stroked="f">
                <v:textbox style="mso-fit-shape-to-text:t">
                  <w:txbxContent>
                    <w:p w14:paraId="65107445" w14:textId="77777777" w:rsidR="006271CC" w:rsidRPr="006271CC" w:rsidRDefault="006271CC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EB5D48"/>
                          <w:sz w:val="32"/>
                          <w:szCs w:val="32"/>
                        </w:rPr>
                      </w:pPr>
                      <w:r w:rsidRPr="006271CC">
                        <w:rPr>
                          <w:color w:val="EB5D48"/>
                          <w:sz w:val="32"/>
                          <w:szCs w:val="32"/>
                        </w:rPr>
                        <w:t xml:space="preserve">Stade d’avancement : </w:t>
                      </w:r>
                      <w:r w:rsidRPr="006271CC">
                        <w:rPr>
                          <w:i/>
                          <w:iCs/>
                          <w:color w:val="EB5D48"/>
                          <w:sz w:val="32"/>
                          <w:szCs w:val="32"/>
                        </w:rPr>
                        <w:t>Où en êtes-vous aujourd’hui ? (</w:t>
                      </w:r>
                      <w:proofErr w:type="gramStart"/>
                      <w:r w:rsidRPr="006271CC">
                        <w:rPr>
                          <w:i/>
                          <w:iCs/>
                          <w:color w:val="EB5D48"/>
                          <w:sz w:val="32"/>
                          <w:szCs w:val="32"/>
                        </w:rPr>
                        <w:t>étude</w:t>
                      </w:r>
                      <w:proofErr w:type="gramEnd"/>
                      <w:r w:rsidRPr="006271CC">
                        <w:rPr>
                          <w:i/>
                          <w:iCs/>
                          <w:color w:val="EB5D48"/>
                          <w:sz w:val="32"/>
                          <w:szCs w:val="32"/>
                        </w:rPr>
                        <w:t xml:space="preserve"> de besoin, premiers tests, premiers clients, expérimentations…)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3825081" wp14:editId="7B798203">
                <wp:simplePos x="0" y="0"/>
                <wp:positionH relativeFrom="margin">
                  <wp:posOffset>0</wp:posOffset>
                </wp:positionH>
                <wp:positionV relativeFrom="paragraph">
                  <wp:posOffset>4608195</wp:posOffset>
                </wp:positionV>
                <wp:extent cx="6188075" cy="1309370"/>
                <wp:effectExtent l="0" t="0" r="0" b="5080"/>
                <wp:wrapSquare wrapText="bothSides"/>
                <wp:docPr id="21329386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A544A" w14:textId="77777777" w:rsidR="006271CC" w:rsidRPr="00E8762A" w:rsidRDefault="006271CC" w:rsidP="006271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25081" id="_x0000_s1055" type="#_x0000_t202" style="position:absolute;margin-left:0;margin-top:362.85pt;width:487.25pt;height:103.1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" filled="f" stroked="f">
                <v:textbox>
                  <w:txbxContent>
                    <w:p w14:paraId="58CA544A" w14:textId="77777777" w:rsidR="006271CC" w:rsidRPr="00E8762A" w:rsidRDefault="006271CC" w:rsidP="006271C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4A381F6" wp14:editId="6221F924">
                <wp:simplePos x="0" y="0"/>
                <wp:positionH relativeFrom="margin">
                  <wp:posOffset>3810</wp:posOffset>
                </wp:positionH>
                <wp:positionV relativeFrom="margin">
                  <wp:posOffset>6550025</wp:posOffset>
                </wp:positionV>
                <wp:extent cx="6113780" cy="1404620"/>
                <wp:effectExtent l="0" t="0" r="0" b="0"/>
                <wp:wrapSquare wrapText="bothSides"/>
                <wp:docPr id="624302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3BCFD" w14:textId="77777777" w:rsidR="006271CC" w:rsidRPr="006271CC" w:rsidRDefault="006271CC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6271CC">
                              <w:rPr>
                                <w:color w:val="EB5D48"/>
                                <w:sz w:val="32"/>
                                <w:szCs w:val="32"/>
                              </w:rPr>
                              <w:t>Précisez le réseau sur lequel vous vous appuyez pour développer votre projet (partenaires, structures d’accompagnement, financeurs etc.)</w:t>
                            </w:r>
                          </w:p>
                          <w:p w14:paraId="759016F9" w14:textId="3EA9BB50" w:rsidR="006271CC" w:rsidRPr="006271CC" w:rsidRDefault="006271CC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EB5D48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381F6" id="_x0000_s1056" type="#_x0000_t202" style="position:absolute;margin-left:.3pt;margin-top:515.75pt;width:481.4pt;height:110.6pt;z-index:2517391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" filled="f" stroked="f">
                <v:textbox style="mso-fit-shape-to-text:t">
                  <w:txbxContent>
                    <w:p w14:paraId="1083BCFD" w14:textId="77777777" w:rsidR="006271CC" w:rsidRPr="006271CC" w:rsidRDefault="006271CC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color w:val="EB5D48"/>
                          <w:sz w:val="32"/>
                          <w:szCs w:val="32"/>
                        </w:rPr>
                      </w:pPr>
                      <w:r w:rsidRPr="006271CC">
                        <w:rPr>
                          <w:color w:val="EB5D48"/>
                          <w:sz w:val="32"/>
                          <w:szCs w:val="32"/>
                        </w:rPr>
                        <w:t>Précisez le réseau sur lequel vous vous appuyez pour développer votre projet (partenaires, structures d’accompagnement, financeurs etc.)</w:t>
                      </w:r>
                    </w:p>
                    <w:p w14:paraId="759016F9" w14:textId="3EA9BB50" w:rsidR="006271CC" w:rsidRPr="006271CC" w:rsidRDefault="006271CC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EB5D48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19731981" w14:textId="6E18C6B9" w:rsidR="006271CC" w:rsidRDefault="006271C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3620FAB" wp14:editId="477E8E34">
                <wp:simplePos x="0" y="0"/>
                <wp:positionH relativeFrom="margin">
                  <wp:posOffset>0</wp:posOffset>
                </wp:positionH>
                <wp:positionV relativeFrom="paragraph">
                  <wp:posOffset>1809115</wp:posOffset>
                </wp:positionV>
                <wp:extent cx="6188075" cy="1309370"/>
                <wp:effectExtent l="0" t="0" r="0" b="5080"/>
                <wp:wrapSquare wrapText="bothSides"/>
                <wp:docPr id="1582566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4D7E" w14:textId="77777777" w:rsidR="006271CC" w:rsidRPr="00E8762A" w:rsidRDefault="006271CC" w:rsidP="006271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0FAB" id="_x0000_s1057" type="#_x0000_t202" style="position:absolute;margin-left:0;margin-top:142.45pt;width:487.25pt;height:103.1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" filled="f" stroked="f">
                <v:textbox>
                  <w:txbxContent>
                    <w:p w14:paraId="0DDA4D7E" w14:textId="77777777" w:rsidR="006271CC" w:rsidRPr="00E8762A" w:rsidRDefault="006271CC" w:rsidP="006271C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572D8C3" wp14:editId="19C60E02">
                <wp:simplePos x="0" y="0"/>
                <wp:positionH relativeFrom="margin">
                  <wp:posOffset>3175</wp:posOffset>
                </wp:positionH>
                <wp:positionV relativeFrom="margin">
                  <wp:posOffset>437515</wp:posOffset>
                </wp:positionV>
                <wp:extent cx="6113780" cy="1404620"/>
                <wp:effectExtent l="0" t="0" r="0" b="0"/>
                <wp:wrapSquare wrapText="bothSides"/>
                <wp:docPr id="13898088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0DB6B" w14:textId="396BB5FB" w:rsidR="006271CC" w:rsidRPr="006271CC" w:rsidRDefault="006271CC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6271CC">
                              <w:rPr>
                                <w:color w:val="EB5D48"/>
                                <w:sz w:val="32"/>
                                <w:szCs w:val="32"/>
                              </w:rPr>
                              <w:t>Présentez les grandes lignes de votre modèle économique : Quelle est votre offre de service ou de produits ? À qui s’adresse-t-elle ? Quelles sont vos sources de revenus envisagées ou déjà existantes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72D8C3" id="_x0000_s1058" type="#_x0000_t202" style="position:absolute;margin-left:.25pt;margin-top:34.45pt;width:481.4pt;height:110.6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" filled="f" stroked="f">
                <v:textbox style="mso-fit-shape-to-text:t">
                  <w:txbxContent>
                    <w:p w14:paraId="2700DB6B" w14:textId="396BB5FB" w:rsidR="006271CC" w:rsidRPr="006271CC" w:rsidRDefault="006271CC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color w:val="EB5D48"/>
                          <w:sz w:val="32"/>
                          <w:szCs w:val="32"/>
                        </w:rPr>
                      </w:pPr>
                      <w:r w:rsidRPr="006271CC">
                        <w:rPr>
                          <w:color w:val="EB5D48"/>
                          <w:sz w:val="32"/>
                          <w:szCs w:val="32"/>
                        </w:rPr>
                        <w:t>Présentez les grandes lignes de votre modèle économique : Quelle est votre offre de service ou de produits ? À qui s’adresse-t-elle ? Quelles sont vos sources de revenus envisagées ou déjà existantes 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9179129" w14:textId="6D09E8CE" w:rsidR="006271CC" w:rsidRDefault="006271CC"/>
    <w:p w14:paraId="73B434A6" w14:textId="606358D6" w:rsidR="006271CC" w:rsidRDefault="006271CC"/>
    <w:p w14:paraId="44FB0CDF" w14:textId="2778647A" w:rsidR="006271CC" w:rsidRDefault="006271CC"/>
    <w:p w14:paraId="4E5A3960" w14:textId="6EDC5CF7" w:rsidR="006271CC" w:rsidRDefault="006271CC"/>
    <w:p w14:paraId="27650535" w14:textId="342178EA" w:rsidR="006271CC" w:rsidRDefault="006271CC"/>
    <w:p w14:paraId="40475580" w14:textId="7F483B0D" w:rsidR="006271CC" w:rsidRDefault="006271CC"/>
    <w:p w14:paraId="460B251E" w14:textId="53328AA7" w:rsidR="006271CC" w:rsidRDefault="006271CC"/>
    <w:p w14:paraId="5A0F8CE1" w14:textId="504F0B72" w:rsidR="006271CC" w:rsidRDefault="006271CC"/>
    <w:p w14:paraId="0B2FC0E7" w14:textId="2B12657E" w:rsidR="006271CC" w:rsidRDefault="006271CC"/>
    <w:p w14:paraId="4D140465" w14:textId="7C3A927F" w:rsidR="006271CC" w:rsidRDefault="006271CC"/>
    <w:p w14:paraId="62F1A7FE" w14:textId="77777777" w:rsidR="006271CC" w:rsidRDefault="006271CC"/>
    <w:p w14:paraId="3CBAC68D" w14:textId="38E30EB3" w:rsidR="006271CC" w:rsidRDefault="006271CC"/>
    <w:p w14:paraId="4F34D435" w14:textId="7A121387" w:rsidR="006271CC" w:rsidRDefault="006271CC"/>
    <w:p w14:paraId="656555E3" w14:textId="495C80CB" w:rsidR="006271CC" w:rsidRDefault="006271CC"/>
    <w:p w14:paraId="4BBF32D4" w14:textId="17015EC0" w:rsidR="006271CC" w:rsidRDefault="006271CC"/>
    <w:p w14:paraId="0AAB368B" w14:textId="050329FC" w:rsidR="006271CC" w:rsidRDefault="006271CC"/>
    <w:p w14:paraId="00906BD3" w14:textId="03843CCA" w:rsidR="006271CC" w:rsidRDefault="006271CC"/>
    <w:p w14:paraId="759A9B10" w14:textId="00FF5B7C" w:rsidR="006271CC" w:rsidRDefault="006271CC"/>
    <w:p w14:paraId="54DC1765" w14:textId="672A8622" w:rsidR="006271CC" w:rsidRDefault="006271CC"/>
    <w:p w14:paraId="62C4AAD8" w14:textId="77777777" w:rsidR="006271CC" w:rsidRDefault="006271CC"/>
    <w:p w14:paraId="467F0653" w14:textId="5329E8B0" w:rsidR="006271CC" w:rsidRDefault="006271C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D47C310" wp14:editId="33930340">
                <wp:simplePos x="0" y="0"/>
                <wp:positionH relativeFrom="margin">
                  <wp:posOffset>3175</wp:posOffset>
                </wp:positionH>
                <wp:positionV relativeFrom="margin">
                  <wp:posOffset>4417695</wp:posOffset>
                </wp:positionV>
                <wp:extent cx="6113780" cy="1404620"/>
                <wp:effectExtent l="0" t="0" r="0" b="0"/>
                <wp:wrapSquare wrapText="bothSides"/>
                <wp:docPr id="14669466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8702A" w14:textId="39F46491" w:rsidR="006271CC" w:rsidRPr="006271CC" w:rsidRDefault="006271CC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6271CC">
                              <w:rPr>
                                <w:color w:val="EB5D48"/>
                                <w:sz w:val="32"/>
                                <w:szCs w:val="32"/>
                              </w:rPr>
                              <w:t>Quelles sont vos perspectives de développement à 2–3 ans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47C310" id="_x0000_s1059" type="#_x0000_t202" style="position:absolute;margin-left:.25pt;margin-top:347.85pt;width:481.4pt;height:110.6pt;z-index:251751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" filled="f" stroked="f">
                <v:textbox style="mso-fit-shape-to-text:t">
                  <w:txbxContent>
                    <w:p w14:paraId="1338702A" w14:textId="39F46491" w:rsidR="006271CC" w:rsidRPr="006271CC" w:rsidRDefault="006271CC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EB5D48"/>
                          <w:sz w:val="32"/>
                          <w:szCs w:val="32"/>
                        </w:rPr>
                      </w:pPr>
                      <w:r w:rsidRPr="006271CC">
                        <w:rPr>
                          <w:color w:val="EB5D48"/>
                          <w:sz w:val="32"/>
                          <w:szCs w:val="32"/>
                        </w:rPr>
                        <w:t>Quelles sont vos perspectives de développement à 2–3 ans 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4BB2FB4" wp14:editId="7EA03FCD">
                <wp:simplePos x="0" y="0"/>
                <wp:positionH relativeFrom="margin">
                  <wp:posOffset>3175</wp:posOffset>
                </wp:positionH>
                <wp:positionV relativeFrom="paragraph">
                  <wp:posOffset>5206365</wp:posOffset>
                </wp:positionV>
                <wp:extent cx="6188075" cy="1309370"/>
                <wp:effectExtent l="0" t="0" r="0" b="5080"/>
                <wp:wrapSquare wrapText="bothSides"/>
                <wp:docPr id="17500477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AA2BB" w14:textId="77777777" w:rsidR="006271CC" w:rsidRPr="00E8762A" w:rsidRDefault="006271CC" w:rsidP="006271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B2FB4" id="_x0000_s1060" type="#_x0000_t202" style="position:absolute;margin-left:.25pt;margin-top:409.95pt;width:487.25pt;height:103.1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" filled="f" stroked="f">
                <v:textbox>
                  <w:txbxContent>
                    <w:p w14:paraId="1A8AA2BB" w14:textId="77777777" w:rsidR="006271CC" w:rsidRPr="00E8762A" w:rsidRDefault="006271CC" w:rsidP="006271C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1D6997D2" wp14:editId="6D5F982C">
                <wp:simplePos x="0" y="0"/>
                <wp:positionH relativeFrom="margin">
                  <wp:posOffset>3810</wp:posOffset>
                </wp:positionH>
                <wp:positionV relativeFrom="margin">
                  <wp:posOffset>2603500</wp:posOffset>
                </wp:positionV>
                <wp:extent cx="6113780" cy="1404620"/>
                <wp:effectExtent l="0" t="0" r="0" b="0"/>
                <wp:wrapSquare wrapText="bothSides"/>
                <wp:docPr id="19121794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1CA9D" w14:textId="6D90D69F" w:rsidR="006271CC" w:rsidRPr="006271CC" w:rsidRDefault="006271CC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6271CC">
                              <w:rPr>
                                <w:color w:val="EB5D48"/>
                                <w:sz w:val="32"/>
                                <w:szCs w:val="32"/>
                              </w:rPr>
                              <w:t>Envisagez-vous la création d’emplois à court ou moyen terme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6997D2" id="_x0000_s1061" type="#_x0000_t202" style="position:absolute;margin-left:.3pt;margin-top:205pt;width:481.4pt;height:110.6pt;z-index:2517483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" filled="f" stroked="f">
                <v:textbox style="mso-fit-shape-to-text:t">
                  <w:txbxContent>
                    <w:p w14:paraId="4E91CA9D" w14:textId="6D90D69F" w:rsidR="006271CC" w:rsidRPr="006271CC" w:rsidRDefault="006271CC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EB5D48"/>
                          <w:sz w:val="32"/>
                          <w:szCs w:val="32"/>
                        </w:rPr>
                      </w:pPr>
                      <w:r w:rsidRPr="006271CC">
                        <w:rPr>
                          <w:color w:val="EB5D48"/>
                          <w:sz w:val="32"/>
                          <w:szCs w:val="32"/>
                        </w:rPr>
                        <w:t>Envisagez-vous la création d’emplois à court ou moyen terme 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69AB959A" wp14:editId="4AE6B6E6">
                <wp:simplePos x="0" y="0"/>
                <wp:positionH relativeFrom="margin">
                  <wp:posOffset>0</wp:posOffset>
                </wp:positionH>
                <wp:positionV relativeFrom="paragraph">
                  <wp:posOffset>3394710</wp:posOffset>
                </wp:positionV>
                <wp:extent cx="6188075" cy="1309370"/>
                <wp:effectExtent l="0" t="0" r="0" b="5080"/>
                <wp:wrapSquare wrapText="bothSides"/>
                <wp:docPr id="18940507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EFDF7" w14:textId="77777777" w:rsidR="006271CC" w:rsidRPr="00E8762A" w:rsidRDefault="006271CC" w:rsidP="006271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B959A" id="_x0000_s1062" type="#_x0000_t202" style="position:absolute;margin-left:0;margin-top:267.3pt;width:487.25pt;height:103.1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" filled="f" stroked="f">
                <v:textbox>
                  <w:txbxContent>
                    <w:p w14:paraId="3FEEFDF7" w14:textId="77777777" w:rsidR="006271CC" w:rsidRPr="00E8762A" w:rsidRDefault="006271CC" w:rsidP="006271C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5DB7328" wp14:editId="3432EFFC">
                <wp:simplePos x="0" y="0"/>
                <wp:positionH relativeFrom="margin">
                  <wp:align>left</wp:align>
                </wp:positionH>
                <wp:positionV relativeFrom="paragraph">
                  <wp:posOffset>1746250</wp:posOffset>
                </wp:positionV>
                <wp:extent cx="6188075" cy="1309370"/>
                <wp:effectExtent l="0" t="0" r="0" b="5080"/>
                <wp:wrapSquare wrapText="bothSides"/>
                <wp:docPr id="16188938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342BD" w14:textId="77777777" w:rsidR="006271CC" w:rsidRPr="00E8762A" w:rsidRDefault="006271CC" w:rsidP="006271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B7328" id="_x0000_s1063" type="#_x0000_t202" style="position:absolute;margin-left:0;margin-top:137.5pt;width:487.25pt;height:103.1pt;z-index:2517432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" filled="f" stroked="f">
                <v:textbox>
                  <w:txbxContent>
                    <w:p w14:paraId="561342BD" w14:textId="77777777" w:rsidR="006271CC" w:rsidRPr="00E8762A" w:rsidRDefault="006271CC" w:rsidP="006271C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C877404" wp14:editId="212D5F28">
                <wp:simplePos x="0" y="0"/>
                <wp:positionH relativeFrom="margin">
                  <wp:posOffset>3810</wp:posOffset>
                </wp:positionH>
                <wp:positionV relativeFrom="margin">
                  <wp:posOffset>234315</wp:posOffset>
                </wp:positionV>
                <wp:extent cx="6028690" cy="1404620"/>
                <wp:effectExtent l="0" t="0" r="0" b="6350"/>
                <wp:wrapSquare wrapText="bothSides"/>
                <wp:docPr id="7333096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41D49" w14:textId="1D869691" w:rsidR="006271CC" w:rsidRPr="009E5C09" w:rsidRDefault="006271CC" w:rsidP="006271CC">
                            <w:pPr>
                              <w:pStyle w:val="Titre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Projection court &amp; long terme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877404" id="_x0000_s1064" type="#_x0000_t202" style="position:absolute;margin-left:.3pt;margin-top:18.45pt;width:474.7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" filled="f" stroked="f">
                <v:textbox style="mso-fit-shape-to-text:t">
                  <w:txbxContent>
                    <w:p w14:paraId="3BF41D49" w14:textId="1D869691" w:rsidR="006271CC" w:rsidRPr="009E5C09" w:rsidRDefault="006271CC" w:rsidP="006271CC">
                      <w:pPr>
                        <w:pStyle w:val="Titre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Projection court &amp; long terme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C50C05D" wp14:editId="64A83561">
                <wp:simplePos x="0" y="0"/>
                <wp:positionH relativeFrom="margin">
                  <wp:posOffset>3810</wp:posOffset>
                </wp:positionH>
                <wp:positionV relativeFrom="margin">
                  <wp:posOffset>955040</wp:posOffset>
                </wp:positionV>
                <wp:extent cx="6113780" cy="1404620"/>
                <wp:effectExtent l="0" t="0" r="0" b="0"/>
                <wp:wrapSquare wrapText="bothSides"/>
                <wp:docPr id="16336422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43E15" w14:textId="3A2192CB" w:rsidR="006271CC" w:rsidRPr="006271CC" w:rsidRDefault="006271CC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6271CC">
                              <w:rPr>
                                <w:color w:val="EB5D48"/>
                                <w:sz w:val="32"/>
                                <w:szCs w:val="32"/>
                              </w:rPr>
                              <w:t>Votre projet a-t-il vocation à devenir votre activité principale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50C05D" id="_x0000_s1065" type="#_x0000_t202" style="position:absolute;margin-left:.3pt;margin-top:75.2pt;width:481.4pt;height:110.6pt;z-index:2517452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" filled="f" stroked="f">
                <v:textbox style="mso-fit-shape-to-text:t">
                  <w:txbxContent>
                    <w:p w14:paraId="1F143E15" w14:textId="3A2192CB" w:rsidR="006271CC" w:rsidRPr="006271CC" w:rsidRDefault="006271CC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EB5D48"/>
                          <w:sz w:val="32"/>
                          <w:szCs w:val="32"/>
                        </w:rPr>
                      </w:pPr>
                      <w:r w:rsidRPr="006271CC">
                        <w:rPr>
                          <w:color w:val="EB5D48"/>
                          <w:sz w:val="32"/>
                          <w:szCs w:val="32"/>
                        </w:rPr>
                        <w:t>Votre projet a-t-il vocation à devenir votre activité principale 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1536692" w14:textId="1C955EFE" w:rsidR="006271CC" w:rsidRDefault="006271CC"/>
    <w:p w14:paraId="278436A4" w14:textId="4A989E28" w:rsidR="006271CC" w:rsidRDefault="006271CC"/>
    <w:p w14:paraId="7122C9F7" w14:textId="6EA87C2C" w:rsidR="006271CC" w:rsidRDefault="006271CC"/>
    <w:p w14:paraId="60634316" w14:textId="77777777" w:rsidR="006271CC" w:rsidRDefault="006271CC"/>
    <w:p w14:paraId="4CB1BDBA" w14:textId="77777777" w:rsidR="006271CC" w:rsidRDefault="006271CC"/>
    <w:p w14:paraId="777707AF" w14:textId="77777777" w:rsidR="006271CC" w:rsidRDefault="006271CC"/>
    <w:p w14:paraId="2FD08001" w14:textId="77777777" w:rsidR="006271CC" w:rsidRDefault="006271CC"/>
    <w:p w14:paraId="557542E6" w14:textId="77777777" w:rsidR="006271CC" w:rsidRDefault="006271CC"/>
    <w:p w14:paraId="6B92E28C" w14:textId="77777777" w:rsidR="006271CC" w:rsidRDefault="006271CC"/>
    <w:p w14:paraId="06F95703" w14:textId="27532C84" w:rsidR="006271CC" w:rsidRDefault="006271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2AFFFDC" wp14:editId="796B7A6D">
                <wp:simplePos x="0" y="0"/>
                <wp:positionH relativeFrom="margin">
                  <wp:posOffset>0</wp:posOffset>
                </wp:positionH>
                <wp:positionV relativeFrom="paragraph">
                  <wp:posOffset>1131570</wp:posOffset>
                </wp:positionV>
                <wp:extent cx="6188075" cy="1309370"/>
                <wp:effectExtent l="0" t="0" r="0" b="5080"/>
                <wp:wrapSquare wrapText="bothSides"/>
                <wp:docPr id="16176251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014C1" w14:textId="77777777" w:rsidR="006271CC" w:rsidRPr="00E8762A" w:rsidRDefault="006271CC" w:rsidP="006271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FFFDC" id="_x0000_s1066" type="#_x0000_t202" style="position:absolute;margin-left:0;margin-top:89.1pt;width:487.25pt;height:103.1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" filled="f" stroked="f">
                <v:textbox>
                  <w:txbxContent>
                    <w:p w14:paraId="3F6014C1" w14:textId="77777777" w:rsidR="006271CC" w:rsidRPr="00E8762A" w:rsidRDefault="006271CC" w:rsidP="006271C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779A083A" wp14:editId="2B448E7A">
                <wp:simplePos x="0" y="0"/>
                <wp:positionH relativeFrom="margin">
                  <wp:posOffset>0</wp:posOffset>
                </wp:positionH>
                <wp:positionV relativeFrom="margin">
                  <wp:posOffset>634365</wp:posOffset>
                </wp:positionV>
                <wp:extent cx="6113780" cy="1404620"/>
                <wp:effectExtent l="0" t="0" r="0" b="0"/>
                <wp:wrapSquare wrapText="bothSides"/>
                <wp:docPr id="15986329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3BC01" w14:textId="7A265F8D" w:rsidR="006271CC" w:rsidRPr="006271CC" w:rsidRDefault="006271CC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6271CC">
                              <w:rPr>
                                <w:color w:val="EB5D48"/>
                                <w:sz w:val="32"/>
                                <w:szCs w:val="32"/>
                              </w:rPr>
                              <w:t>Avez-vous déjà identifié des financements pour soutenir votre activité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9A083A" id="_x0000_s1067" type="#_x0000_t202" style="position:absolute;margin-left:0;margin-top:49.95pt;width:481.4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" filled="f" stroked="f">
                <v:textbox style="mso-fit-shape-to-text:t">
                  <w:txbxContent>
                    <w:p w14:paraId="4803BC01" w14:textId="7A265F8D" w:rsidR="006271CC" w:rsidRPr="006271CC" w:rsidRDefault="006271CC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EB5D48"/>
                          <w:sz w:val="32"/>
                          <w:szCs w:val="32"/>
                        </w:rPr>
                      </w:pPr>
                      <w:r w:rsidRPr="006271CC">
                        <w:rPr>
                          <w:color w:val="EB5D48"/>
                          <w:sz w:val="32"/>
                          <w:szCs w:val="32"/>
                        </w:rPr>
                        <w:t>Avez-vous déjà identifié des financements pour soutenir votre activité 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9E1311B" w14:textId="266485BD" w:rsidR="006271CC" w:rsidRDefault="006271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3B65E0C1" wp14:editId="635472FD">
                <wp:simplePos x="0" y="0"/>
                <wp:positionH relativeFrom="margin">
                  <wp:posOffset>11430</wp:posOffset>
                </wp:positionH>
                <wp:positionV relativeFrom="paragraph">
                  <wp:posOffset>4194175</wp:posOffset>
                </wp:positionV>
                <wp:extent cx="6188075" cy="1309370"/>
                <wp:effectExtent l="0" t="0" r="0" b="5080"/>
                <wp:wrapSquare wrapText="bothSides"/>
                <wp:docPr id="15668344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23ADB" w14:textId="77777777" w:rsidR="006271CC" w:rsidRPr="00E8762A" w:rsidRDefault="006271CC" w:rsidP="006271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5E0C1" id="_x0000_s1068" type="#_x0000_t202" style="position:absolute;margin-left:.9pt;margin-top:330.25pt;width:487.25pt;height:103.1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" filled="f" stroked="f">
                <v:textbox>
                  <w:txbxContent>
                    <w:p w14:paraId="33623ADB" w14:textId="77777777" w:rsidR="006271CC" w:rsidRPr="00E8762A" w:rsidRDefault="006271CC" w:rsidP="006271C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349D239" wp14:editId="0FD3C273">
                <wp:simplePos x="0" y="0"/>
                <wp:positionH relativeFrom="margin">
                  <wp:posOffset>15240</wp:posOffset>
                </wp:positionH>
                <wp:positionV relativeFrom="margin">
                  <wp:posOffset>3034665</wp:posOffset>
                </wp:positionV>
                <wp:extent cx="6028690" cy="1404620"/>
                <wp:effectExtent l="0" t="0" r="0" b="6350"/>
                <wp:wrapSquare wrapText="bothSides"/>
                <wp:docPr id="20583617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0C34" w14:textId="69D86451" w:rsidR="006271CC" w:rsidRPr="009E5C09" w:rsidRDefault="00441DA5" w:rsidP="006271CC">
                            <w:pPr>
                              <w:pStyle w:val="Titre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Le porteur et sa motivation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49D239" id="_x0000_s1069" type="#_x0000_t202" style="position:absolute;margin-left:1.2pt;margin-top:238.95pt;width:474.7pt;height:110.6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" filled="f" stroked="f">
                <v:textbox style="mso-fit-shape-to-text:t">
                  <w:txbxContent>
                    <w:p w14:paraId="61830C34" w14:textId="69D86451" w:rsidR="006271CC" w:rsidRPr="009E5C09" w:rsidRDefault="00441DA5" w:rsidP="006271CC">
                      <w:pPr>
                        <w:pStyle w:val="Titre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Le porteur et sa motivation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7FCDB8E7" wp14:editId="263D1177">
                <wp:simplePos x="0" y="0"/>
                <wp:positionH relativeFrom="margin">
                  <wp:posOffset>15240</wp:posOffset>
                </wp:positionH>
                <wp:positionV relativeFrom="margin">
                  <wp:posOffset>3755390</wp:posOffset>
                </wp:positionV>
                <wp:extent cx="6113780" cy="1404620"/>
                <wp:effectExtent l="0" t="0" r="0" b="0"/>
                <wp:wrapSquare wrapText="bothSides"/>
                <wp:docPr id="2646855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48F20" w14:textId="4ABAB9EA" w:rsidR="006271CC" w:rsidRPr="006271CC" w:rsidRDefault="00441DA5" w:rsidP="006271CC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441DA5">
                              <w:rPr>
                                <w:color w:val="EB5D48"/>
                                <w:sz w:val="32"/>
                                <w:szCs w:val="32"/>
                              </w:rPr>
                              <w:t>Présentez votre parcours, vos expériences et les compétences que vous mobilisez ou avez développé dans le cadre de votre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CDB8E7" id="_x0000_s1070" type="#_x0000_t202" style="position:absolute;margin-left:1.2pt;margin-top:295.7pt;width:481.4pt;height:110.6pt;z-index:2517585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" filled="f" stroked="f">
                <v:textbox style="mso-fit-shape-to-text:t">
                  <w:txbxContent>
                    <w:p w14:paraId="49448F20" w14:textId="4ABAB9EA" w:rsidR="006271CC" w:rsidRPr="006271CC" w:rsidRDefault="00441DA5" w:rsidP="006271CC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EB5D48"/>
                          <w:sz w:val="32"/>
                          <w:szCs w:val="32"/>
                        </w:rPr>
                      </w:pPr>
                      <w:r w:rsidRPr="00441DA5">
                        <w:rPr>
                          <w:color w:val="EB5D48"/>
                          <w:sz w:val="32"/>
                          <w:szCs w:val="32"/>
                        </w:rPr>
                        <w:t>Présentez votre parcours, vos expériences et les compétences que vous mobilisez ou avez développé dans le cadre de votre projet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6C17F44" w14:textId="14305009" w:rsidR="006271CC" w:rsidRDefault="006271CC"/>
    <w:p w14:paraId="187AF5DC" w14:textId="1836A4B8" w:rsidR="006271CC" w:rsidRDefault="006271CC"/>
    <w:p w14:paraId="0DF645EB" w14:textId="77777777" w:rsidR="006271CC" w:rsidRDefault="006271CC"/>
    <w:p w14:paraId="5AC103F3" w14:textId="0C925E24" w:rsidR="006271CC" w:rsidRDefault="006271CC"/>
    <w:p w14:paraId="4DD67145" w14:textId="77777777" w:rsidR="006271CC" w:rsidRDefault="006271CC"/>
    <w:p w14:paraId="24959BC7" w14:textId="77777777" w:rsidR="006271CC" w:rsidRDefault="006271CC"/>
    <w:p w14:paraId="1FACE849" w14:textId="77777777" w:rsidR="006271CC" w:rsidRDefault="006271CC"/>
    <w:p w14:paraId="16D6BB57" w14:textId="77777777" w:rsidR="006271CC" w:rsidRDefault="006271CC"/>
    <w:p w14:paraId="43CB9485" w14:textId="77777777" w:rsidR="006271CC" w:rsidRDefault="006271CC"/>
    <w:p w14:paraId="49339045" w14:textId="04A45929" w:rsidR="006271CC" w:rsidRDefault="00441DA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19E0431A" wp14:editId="406DD845">
                <wp:simplePos x="0" y="0"/>
                <wp:positionH relativeFrom="margin">
                  <wp:align>left</wp:align>
                </wp:positionH>
                <wp:positionV relativeFrom="paragraph">
                  <wp:posOffset>6831965</wp:posOffset>
                </wp:positionV>
                <wp:extent cx="6188075" cy="1309370"/>
                <wp:effectExtent l="0" t="0" r="0" b="5080"/>
                <wp:wrapSquare wrapText="bothSides"/>
                <wp:docPr id="2144577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6745A" w14:textId="77777777" w:rsidR="00441DA5" w:rsidRPr="00E8762A" w:rsidRDefault="00441DA5" w:rsidP="00441D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0431A" id="_x0000_s1071" type="#_x0000_t202" style="position:absolute;margin-left:0;margin-top:537.95pt;width:487.25pt;height:103.1pt;z-index:251769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" filled="f" stroked="f">
                <v:textbox>
                  <w:txbxContent>
                    <w:p w14:paraId="3306745A" w14:textId="77777777" w:rsidR="00441DA5" w:rsidRPr="00E8762A" w:rsidRDefault="00441DA5" w:rsidP="00441DA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4575AC5D" wp14:editId="4BCE705D">
                <wp:simplePos x="0" y="0"/>
                <wp:positionH relativeFrom="margin">
                  <wp:posOffset>15240</wp:posOffset>
                </wp:positionH>
                <wp:positionV relativeFrom="margin">
                  <wp:posOffset>5461635</wp:posOffset>
                </wp:positionV>
                <wp:extent cx="6113780" cy="1404620"/>
                <wp:effectExtent l="0" t="0" r="0" b="0"/>
                <wp:wrapSquare wrapText="bothSides"/>
                <wp:docPr id="3450768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2C05" w14:textId="77777777" w:rsidR="00441DA5" w:rsidRPr="00441DA5" w:rsidRDefault="00441DA5" w:rsidP="00441DA5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441DA5">
                              <w:rPr>
                                <w:color w:val="EB5D48"/>
                                <w:sz w:val="32"/>
                                <w:szCs w:val="32"/>
                              </w:rPr>
                              <w:t>Quelle serait votre disponibilité future pour vous consacrer au développement du projet durant les 9 mois d’incubation ? Serez-vous en capacité de participer aux temps collectifs et aux accompagnements individuels ?</w:t>
                            </w:r>
                          </w:p>
                          <w:p w14:paraId="3CD263F1" w14:textId="31E69461" w:rsidR="00441DA5" w:rsidRPr="006271CC" w:rsidRDefault="00441DA5" w:rsidP="00441DA5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EB5D48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75AC5D" id="_x0000_s1072" type="#_x0000_t202" style="position:absolute;margin-left:1.2pt;margin-top:430.05pt;width:481.4pt;height:110.6pt;z-index:2517708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" filled="f" stroked="f">
                <v:textbox style="mso-fit-shape-to-text:t">
                  <w:txbxContent>
                    <w:p w14:paraId="75D72C05" w14:textId="77777777" w:rsidR="00441DA5" w:rsidRPr="00441DA5" w:rsidRDefault="00441DA5" w:rsidP="00441DA5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color w:val="EB5D48"/>
                          <w:sz w:val="32"/>
                          <w:szCs w:val="32"/>
                        </w:rPr>
                      </w:pPr>
                      <w:r w:rsidRPr="00441DA5">
                        <w:rPr>
                          <w:color w:val="EB5D48"/>
                          <w:sz w:val="32"/>
                          <w:szCs w:val="32"/>
                        </w:rPr>
                        <w:t>Quelle serait votre disponibilité future pour vous consacrer au développement du projet durant les 9 mois d’incubation ? Serez-vous en capacité de participer aux temps collectifs et aux accompagnements individuels ?</w:t>
                      </w:r>
                    </w:p>
                    <w:p w14:paraId="3CD263F1" w14:textId="31E69461" w:rsidR="00441DA5" w:rsidRPr="006271CC" w:rsidRDefault="00441DA5" w:rsidP="00441DA5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EB5D48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62C98672" wp14:editId="12AC6A27">
                <wp:simplePos x="0" y="0"/>
                <wp:positionH relativeFrom="margin">
                  <wp:posOffset>0</wp:posOffset>
                </wp:positionH>
                <wp:positionV relativeFrom="paragraph">
                  <wp:posOffset>4324350</wp:posOffset>
                </wp:positionV>
                <wp:extent cx="6188075" cy="1309370"/>
                <wp:effectExtent l="0" t="0" r="0" b="5080"/>
                <wp:wrapSquare wrapText="bothSides"/>
                <wp:docPr id="15969932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9B435" w14:textId="77777777" w:rsidR="00441DA5" w:rsidRPr="00E8762A" w:rsidRDefault="00441DA5" w:rsidP="00441D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98672" id="_x0000_s1073" type="#_x0000_t202" style="position:absolute;margin-left:0;margin-top:340.5pt;width:487.25pt;height:103.1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" filled="f" stroked="f">
                <v:textbox>
                  <w:txbxContent>
                    <w:p w14:paraId="6349B435" w14:textId="77777777" w:rsidR="00441DA5" w:rsidRPr="00E8762A" w:rsidRDefault="00441DA5" w:rsidP="00441DA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3DAEBDB3" wp14:editId="7B710732">
                <wp:simplePos x="0" y="0"/>
                <wp:positionH relativeFrom="margin">
                  <wp:posOffset>3810</wp:posOffset>
                </wp:positionH>
                <wp:positionV relativeFrom="margin">
                  <wp:posOffset>3302635</wp:posOffset>
                </wp:positionV>
                <wp:extent cx="6113780" cy="1404620"/>
                <wp:effectExtent l="0" t="0" r="0" b="0"/>
                <wp:wrapSquare wrapText="bothSides"/>
                <wp:docPr id="11262547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DA5DB" w14:textId="7F993155" w:rsidR="00441DA5" w:rsidRPr="006271CC" w:rsidRDefault="00441DA5" w:rsidP="00441DA5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EB5D4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EB5D48"/>
                                <w:sz w:val="32"/>
                                <w:szCs w:val="32"/>
                              </w:rPr>
                              <w:t>Combien de temps consacrez-vous actuellement à votre projet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AEBDB3" id="_x0000_s1074" type="#_x0000_t202" style="position:absolute;margin-left:.3pt;margin-top:260.05pt;width:481.4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" filled="f" stroked="f">
                <v:textbox style="mso-fit-shape-to-text:t">
                  <w:txbxContent>
                    <w:p w14:paraId="348DA5DB" w14:textId="7F993155" w:rsidR="00441DA5" w:rsidRPr="006271CC" w:rsidRDefault="00441DA5" w:rsidP="00441DA5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EB5D48"/>
                          <w:sz w:val="32"/>
                          <w:szCs w:val="32"/>
                        </w:rPr>
                      </w:pPr>
                      <w:r>
                        <w:rPr>
                          <w:color w:val="EB5D48"/>
                          <w:sz w:val="32"/>
                          <w:szCs w:val="32"/>
                        </w:rPr>
                        <w:t>Combien de temps consacrez-vous actuellement à votre projet 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CE4DB11" wp14:editId="3A2E0FBC">
                <wp:simplePos x="0" y="0"/>
                <wp:positionH relativeFrom="margin">
                  <wp:align>left</wp:align>
                </wp:positionH>
                <wp:positionV relativeFrom="paragraph">
                  <wp:posOffset>2308225</wp:posOffset>
                </wp:positionV>
                <wp:extent cx="6188075" cy="1309370"/>
                <wp:effectExtent l="0" t="0" r="0" b="5080"/>
                <wp:wrapSquare wrapText="bothSides"/>
                <wp:docPr id="3833123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5A2D8" w14:textId="77777777" w:rsidR="00441DA5" w:rsidRPr="00E8762A" w:rsidRDefault="00441DA5" w:rsidP="00441D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DB11" id="_x0000_s1075" type="#_x0000_t202" style="position:absolute;margin-left:0;margin-top:181.75pt;width:487.25pt;height:103.1pt;z-index:251763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" filled="f" stroked="f">
                <v:textbox>
                  <w:txbxContent>
                    <w:p w14:paraId="6935A2D8" w14:textId="77777777" w:rsidR="00441DA5" w:rsidRPr="00E8762A" w:rsidRDefault="00441DA5" w:rsidP="00441DA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713A025E" wp14:editId="141E81D5">
                <wp:simplePos x="0" y="0"/>
                <wp:positionH relativeFrom="margin">
                  <wp:posOffset>3810</wp:posOffset>
                </wp:positionH>
                <wp:positionV relativeFrom="margin">
                  <wp:posOffset>1652270</wp:posOffset>
                </wp:positionV>
                <wp:extent cx="6113780" cy="1404620"/>
                <wp:effectExtent l="0" t="0" r="0" b="0"/>
                <wp:wrapSquare wrapText="bothSides"/>
                <wp:docPr id="13081750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ADC71" w14:textId="122A1864" w:rsidR="00441DA5" w:rsidRPr="006271CC" w:rsidRDefault="00441DA5" w:rsidP="00441DA5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EB5D4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EB5D48"/>
                                <w:sz w:val="32"/>
                                <w:szCs w:val="32"/>
                              </w:rPr>
                              <w:t>Qu’attendez-vous de ce parcours collectif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3A025E" id="_x0000_s1076" type="#_x0000_t202" style="position:absolute;margin-left:.3pt;margin-top:130.1pt;width:481.4pt;height:110.6pt;z-index:2517647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" filled="f" stroked="f">
                <v:textbox style="mso-fit-shape-to-text:t">
                  <w:txbxContent>
                    <w:p w14:paraId="473ADC71" w14:textId="122A1864" w:rsidR="00441DA5" w:rsidRPr="006271CC" w:rsidRDefault="00441DA5" w:rsidP="00441DA5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EB5D48"/>
                          <w:sz w:val="32"/>
                          <w:szCs w:val="32"/>
                        </w:rPr>
                      </w:pPr>
                      <w:r>
                        <w:rPr>
                          <w:color w:val="EB5D48"/>
                          <w:sz w:val="32"/>
                          <w:szCs w:val="32"/>
                        </w:rPr>
                        <w:t>Qu’attendez-vous de ce parcours collectif 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F7F276E" wp14:editId="71677662">
                <wp:simplePos x="0" y="0"/>
                <wp:positionH relativeFrom="margin">
                  <wp:align>left</wp:align>
                </wp:positionH>
                <wp:positionV relativeFrom="paragraph">
                  <wp:posOffset>583565</wp:posOffset>
                </wp:positionV>
                <wp:extent cx="6188075" cy="1309370"/>
                <wp:effectExtent l="0" t="0" r="0" b="5080"/>
                <wp:wrapSquare wrapText="bothSides"/>
                <wp:docPr id="10750575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B3142" w14:textId="77777777" w:rsidR="00441DA5" w:rsidRPr="00E8762A" w:rsidRDefault="00441DA5" w:rsidP="00441D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F276E" id="_x0000_s1077" type="#_x0000_t202" style="position:absolute;margin-left:0;margin-top:45.95pt;width:487.25pt;height:103.1pt;z-index:2517606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" filled="f" stroked="f">
                <v:textbox>
                  <w:txbxContent>
                    <w:p w14:paraId="7DAB3142" w14:textId="77777777" w:rsidR="00441DA5" w:rsidRPr="00E8762A" w:rsidRDefault="00441DA5" w:rsidP="00441DA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037EAFE" wp14:editId="29357BAC">
                <wp:simplePos x="0" y="0"/>
                <wp:positionH relativeFrom="margin">
                  <wp:posOffset>-19685</wp:posOffset>
                </wp:positionH>
                <wp:positionV relativeFrom="margin">
                  <wp:posOffset>-10795</wp:posOffset>
                </wp:positionV>
                <wp:extent cx="6113780" cy="1404620"/>
                <wp:effectExtent l="0" t="0" r="0" b="0"/>
                <wp:wrapSquare wrapText="bothSides"/>
                <wp:docPr id="19772727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9115D" w14:textId="77777777" w:rsidR="00441DA5" w:rsidRPr="00441DA5" w:rsidRDefault="00441DA5" w:rsidP="00441DA5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441DA5">
                              <w:rPr>
                                <w:color w:val="EB5D48"/>
                                <w:sz w:val="32"/>
                                <w:szCs w:val="32"/>
                              </w:rPr>
                              <w:t xml:space="preserve">Pourquoi souhaitez-vous intégrer l’incubateur </w:t>
                            </w:r>
                            <w:proofErr w:type="spellStart"/>
                            <w:r w:rsidRPr="00441DA5">
                              <w:rPr>
                                <w:color w:val="EB5D48"/>
                                <w:sz w:val="32"/>
                                <w:szCs w:val="32"/>
                              </w:rPr>
                              <w:t>Frui’T</w:t>
                            </w:r>
                            <w:proofErr w:type="spellEnd"/>
                            <w:r w:rsidRPr="00441DA5">
                              <w:rPr>
                                <w:color w:val="EB5D48"/>
                                <w:sz w:val="32"/>
                                <w:szCs w:val="32"/>
                              </w:rPr>
                              <w:t xml:space="preserve"> ?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37EAFE" id="_x0000_s1078" type="#_x0000_t202" style="position:absolute;margin-left:-1.55pt;margin-top:-.85pt;width:481.4pt;height:110.6pt;z-index:2517616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" filled="f" stroked="f">
                <v:textbox style="mso-fit-shape-to-text:t">
                  <w:txbxContent>
                    <w:p w14:paraId="61C9115D" w14:textId="77777777" w:rsidR="00441DA5" w:rsidRPr="00441DA5" w:rsidRDefault="00441DA5" w:rsidP="00441DA5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color w:val="EB5D48"/>
                          <w:sz w:val="32"/>
                          <w:szCs w:val="32"/>
                        </w:rPr>
                      </w:pPr>
                      <w:r w:rsidRPr="00441DA5">
                        <w:rPr>
                          <w:color w:val="EB5D48"/>
                          <w:sz w:val="32"/>
                          <w:szCs w:val="32"/>
                        </w:rPr>
                        <w:t xml:space="preserve">Pourquoi souhaitez-vous intégrer l’incubateur </w:t>
                      </w:r>
                      <w:proofErr w:type="spellStart"/>
                      <w:r w:rsidRPr="00441DA5">
                        <w:rPr>
                          <w:color w:val="EB5D48"/>
                          <w:sz w:val="32"/>
                          <w:szCs w:val="32"/>
                        </w:rPr>
                        <w:t>Frui’T</w:t>
                      </w:r>
                      <w:proofErr w:type="spellEnd"/>
                      <w:r w:rsidRPr="00441DA5">
                        <w:rPr>
                          <w:color w:val="EB5D48"/>
                          <w:sz w:val="32"/>
                          <w:szCs w:val="32"/>
                        </w:rPr>
                        <w:t xml:space="preserve"> ? 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D51A3EB" w14:textId="7FAD5FF5" w:rsidR="006271CC" w:rsidRDefault="006271CC"/>
    <w:p w14:paraId="48E52A3B" w14:textId="22471243" w:rsidR="006271CC" w:rsidRDefault="00441DA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A2950CE" wp14:editId="24A4D6CE">
                <wp:simplePos x="0" y="0"/>
                <wp:positionH relativeFrom="margin">
                  <wp:align>left</wp:align>
                </wp:positionH>
                <wp:positionV relativeFrom="paragraph">
                  <wp:posOffset>1324610</wp:posOffset>
                </wp:positionV>
                <wp:extent cx="6188075" cy="1309370"/>
                <wp:effectExtent l="0" t="0" r="0" b="5080"/>
                <wp:wrapSquare wrapText="bothSides"/>
                <wp:docPr id="7116269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444BC" w14:textId="77777777" w:rsidR="00441DA5" w:rsidRPr="00E8762A" w:rsidRDefault="00441DA5" w:rsidP="00441D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Texte…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950CE" id="_x0000_s1079" type="#_x0000_t202" style="position:absolute;margin-left:0;margin-top:104.3pt;width:487.25pt;height:103.1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" filled="f" stroked="f">
                <v:textbox>
                  <w:txbxContent>
                    <w:p w14:paraId="2A4444BC" w14:textId="77777777" w:rsidR="00441DA5" w:rsidRPr="00E8762A" w:rsidRDefault="00441DA5" w:rsidP="00441DA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Texte…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2D2F7C31" wp14:editId="132B621A">
                <wp:simplePos x="0" y="0"/>
                <wp:positionH relativeFrom="margin">
                  <wp:posOffset>15240</wp:posOffset>
                </wp:positionH>
                <wp:positionV relativeFrom="margin">
                  <wp:posOffset>400050</wp:posOffset>
                </wp:positionV>
                <wp:extent cx="6113780" cy="1404620"/>
                <wp:effectExtent l="0" t="0" r="0" b="0"/>
                <wp:wrapSquare wrapText="bothSides"/>
                <wp:docPr id="3459573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5A1E3" w14:textId="4CD58F80" w:rsidR="00441DA5" w:rsidRPr="006271CC" w:rsidRDefault="00441DA5" w:rsidP="00441DA5">
                            <w:pPr>
                              <w:pStyle w:val="Sous-titre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441DA5">
                              <w:rPr>
                                <w:color w:val="EB5D48"/>
                                <w:sz w:val="32"/>
                                <w:szCs w:val="32"/>
                              </w:rPr>
                              <w:t xml:space="preserve">Êtes-vous </w:t>
                            </w:r>
                            <w:proofErr w:type="spellStart"/>
                            <w:r w:rsidRPr="00441DA5">
                              <w:rPr>
                                <w:color w:val="EB5D48"/>
                                <w:sz w:val="32"/>
                                <w:szCs w:val="32"/>
                              </w:rPr>
                              <w:t>prêt·e</w:t>
                            </w:r>
                            <w:proofErr w:type="spellEnd"/>
                            <w:r w:rsidRPr="00441DA5">
                              <w:rPr>
                                <w:color w:val="EB5D48"/>
                                <w:sz w:val="32"/>
                                <w:szCs w:val="32"/>
                              </w:rPr>
                              <w:t xml:space="preserve"> à vous inscrire dans une logique de coopération, de partage et d’entraide entre pairs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2F7C31" id="_x0000_s1080" type="#_x0000_t202" style="position:absolute;margin-left:1.2pt;margin-top:31.5pt;width:481.4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" filled="f" stroked="f">
                <v:textbox style="mso-fit-shape-to-text:t">
                  <w:txbxContent>
                    <w:p w14:paraId="5925A1E3" w14:textId="4CD58F80" w:rsidR="00441DA5" w:rsidRPr="006271CC" w:rsidRDefault="00441DA5" w:rsidP="00441DA5">
                      <w:pPr>
                        <w:pStyle w:val="Sous-titre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EB5D48"/>
                          <w:sz w:val="32"/>
                          <w:szCs w:val="32"/>
                        </w:rPr>
                      </w:pPr>
                      <w:r w:rsidRPr="00441DA5">
                        <w:rPr>
                          <w:color w:val="EB5D48"/>
                          <w:sz w:val="32"/>
                          <w:szCs w:val="32"/>
                        </w:rPr>
                        <w:t xml:space="preserve">Êtes-vous </w:t>
                      </w:r>
                      <w:proofErr w:type="spellStart"/>
                      <w:r w:rsidRPr="00441DA5">
                        <w:rPr>
                          <w:color w:val="EB5D48"/>
                          <w:sz w:val="32"/>
                          <w:szCs w:val="32"/>
                        </w:rPr>
                        <w:t>prêt·e</w:t>
                      </w:r>
                      <w:proofErr w:type="spellEnd"/>
                      <w:r w:rsidRPr="00441DA5">
                        <w:rPr>
                          <w:color w:val="EB5D48"/>
                          <w:sz w:val="32"/>
                          <w:szCs w:val="32"/>
                        </w:rPr>
                        <w:t xml:space="preserve"> à vous inscrire dans une logique de coopération, de partage et d’entraide entre pairs 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F5371E3" w14:textId="4682FD3E" w:rsidR="006271CC" w:rsidRDefault="00441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7136C394" wp14:editId="2A3A19E1">
                <wp:simplePos x="0" y="0"/>
                <wp:positionH relativeFrom="margin">
                  <wp:align>left</wp:align>
                </wp:positionH>
                <wp:positionV relativeFrom="margin">
                  <wp:posOffset>3757295</wp:posOffset>
                </wp:positionV>
                <wp:extent cx="6113780" cy="1404620"/>
                <wp:effectExtent l="0" t="0" r="0" b="0"/>
                <wp:wrapSquare wrapText="bothSides"/>
                <wp:docPr id="15082732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C204C" w14:textId="77777777" w:rsidR="00441DA5" w:rsidRPr="00441DA5" w:rsidRDefault="00441DA5" w:rsidP="00441DA5">
                            <w:pPr>
                              <w:pStyle w:val="Sous-titre"/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441DA5">
                              <w:rPr>
                                <w:color w:val="EB5D48"/>
                                <w:sz w:val="32"/>
                                <w:szCs w:val="32"/>
                              </w:rPr>
                              <w:t>Merci de joindre un CV à votre dossier de candidature !</w:t>
                            </w:r>
                          </w:p>
                          <w:p w14:paraId="2FDEF848" w14:textId="575244F4" w:rsidR="00441DA5" w:rsidRPr="00441DA5" w:rsidRDefault="00441DA5" w:rsidP="00441DA5">
                            <w:pPr>
                              <w:pStyle w:val="Sous-titre"/>
                              <w:rPr>
                                <w:color w:val="EB5D48"/>
                                <w:sz w:val="32"/>
                                <w:szCs w:val="32"/>
                              </w:rPr>
                            </w:pPr>
                            <w:r w:rsidRPr="00441DA5">
                              <w:rPr>
                                <w:color w:val="EB5D48"/>
                                <w:sz w:val="32"/>
                                <w:szCs w:val="32"/>
                              </w:rPr>
                              <w:t>Et si vous souhaitez partager toute information complémentaire utile à la compréhension de votre projet ou de votre candidature, vous pouvez joindre tout document qui vous semble pertinent.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36C394" id="_x0000_s1081" type="#_x0000_t202" style="position:absolute;margin-left:0;margin-top:295.85pt;width:481.4pt;height:110.6pt;z-index:2517780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" filled="f" stroked="f">
                <v:textbox style="mso-fit-shape-to-text:t">
                  <w:txbxContent>
                    <w:p w14:paraId="744C204C" w14:textId="77777777" w:rsidR="00441DA5" w:rsidRPr="00441DA5" w:rsidRDefault="00441DA5" w:rsidP="00441DA5">
                      <w:pPr>
                        <w:pStyle w:val="Sous-titre"/>
                        <w:rPr>
                          <w:color w:val="EB5D48"/>
                          <w:sz w:val="32"/>
                          <w:szCs w:val="32"/>
                        </w:rPr>
                      </w:pPr>
                      <w:r w:rsidRPr="00441DA5">
                        <w:rPr>
                          <w:color w:val="EB5D48"/>
                          <w:sz w:val="32"/>
                          <w:szCs w:val="32"/>
                        </w:rPr>
                        <w:t>Merci de joindre un CV à votre dossier de candidature !</w:t>
                      </w:r>
                    </w:p>
                    <w:p w14:paraId="2FDEF848" w14:textId="575244F4" w:rsidR="00441DA5" w:rsidRPr="00441DA5" w:rsidRDefault="00441DA5" w:rsidP="00441DA5">
                      <w:pPr>
                        <w:pStyle w:val="Sous-titre"/>
                        <w:rPr>
                          <w:color w:val="EB5D48"/>
                          <w:sz w:val="32"/>
                          <w:szCs w:val="32"/>
                        </w:rPr>
                      </w:pPr>
                      <w:r w:rsidRPr="00441DA5">
                        <w:rPr>
                          <w:color w:val="EB5D48"/>
                          <w:sz w:val="32"/>
                          <w:szCs w:val="32"/>
                        </w:rPr>
                        <w:t>Et si vous souhaitez partager toute information complémentaire utile à la compréhension de votre projet ou de votre candidature, vous pouvez joindre tout document qui vous semble pertinent.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5A3A3388" wp14:editId="0850A715">
                <wp:simplePos x="0" y="0"/>
                <wp:positionH relativeFrom="margin">
                  <wp:align>left</wp:align>
                </wp:positionH>
                <wp:positionV relativeFrom="margin">
                  <wp:posOffset>2936240</wp:posOffset>
                </wp:positionV>
                <wp:extent cx="6028690" cy="1404620"/>
                <wp:effectExtent l="0" t="0" r="0" b="6350"/>
                <wp:wrapSquare wrapText="bothSides"/>
                <wp:docPr id="5814528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C05FD" w14:textId="2C884FC9" w:rsidR="00441DA5" w:rsidRPr="009E5C09" w:rsidRDefault="00441DA5" w:rsidP="00441DA5">
                            <w:pPr>
                              <w:pStyle w:val="Titre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Informations complémentaires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3A3388" id="_x0000_s1082" type="#_x0000_t202" style="position:absolute;margin-left:0;margin-top:231.2pt;width:474.7pt;height:110.6pt;z-index:2517760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" filled="f" stroked="f">
                <v:textbox style="mso-fit-shape-to-text:t">
                  <w:txbxContent>
                    <w:p w14:paraId="019C05FD" w14:textId="2C884FC9" w:rsidR="00441DA5" w:rsidRPr="009E5C09" w:rsidRDefault="00441DA5" w:rsidP="00441DA5">
                      <w:pPr>
                        <w:pStyle w:val="Titre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Informations complémentaires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271CC" w:rsidSect="00461F48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F0AE" w14:textId="77777777" w:rsidR="00F2067D" w:rsidRDefault="00F2067D" w:rsidP="00461F48">
      <w:pPr>
        <w:spacing w:after="0" w:line="240" w:lineRule="auto"/>
      </w:pPr>
      <w:r>
        <w:separator/>
      </w:r>
    </w:p>
  </w:endnote>
  <w:endnote w:type="continuationSeparator" w:id="0">
    <w:p w14:paraId="18B1430D" w14:textId="77777777" w:rsidR="00F2067D" w:rsidRDefault="00F2067D" w:rsidP="0046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oos Normal Thin">
    <w:panose1 w:val="020B0304020102020303"/>
    <w:charset w:val="00"/>
    <w:family w:val="swiss"/>
    <w:notTrueType/>
    <w:pitch w:val="variable"/>
    <w:sig w:usb0="04000207" w:usb1="10000000" w:usb2="00000000" w:usb3="00000000" w:csb0="00000097" w:csb1="00000000"/>
  </w:font>
  <w:font w:name="Loos Condensed Black">
    <w:panose1 w:val="020B0906020102020303"/>
    <w:charset w:val="00"/>
    <w:family w:val="swiss"/>
    <w:notTrueType/>
    <w:pitch w:val="variable"/>
    <w:sig w:usb0="04000207" w:usb1="10000000" w:usb2="00000000" w:usb3="00000000" w:csb0="00000097" w:csb1="00000000"/>
  </w:font>
  <w:font w:name="Loos Normal Regular">
    <w:panose1 w:val="020B0604020102020303"/>
    <w:charset w:val="00"/>
    <w:family w:val="swiss"/>
    <w:notTrueType/>
    <w:pitch w:val="variable"/>
    <w:sig w:usb0="04000207" w:usb1="10000000" w:usb2="00000000" w:usb3="00000000" w:csb0="00000097" w:csb1="00000000"/>
  </w:font>
  <w:font w:name="Loos Compressed Regular">
    <w:altName w:val="Sylfaen"/>
    <w:panose1 w:val="00000000000000000000"/>
    <w:charset w:val="00"/>
    <w:family w:val="swiss"/>
    <w:notTrueType/>
    <w:pitch w:val="variable"/>
    <w:sig w:usb0="04000207" w:usb1="10000000" w:usb2="00000000" w:usb3="00000000" w:csb0="00000097" w:csb1="00000000"/>
  </w:font>
  <w:font w:name="Loos Normal Light">
    <w:panose1 w:val="020B0504020102020303"/>
    <w:charset w:val="00"/>
    <w:family w:val="swiss"/>
    <w:notTrueType/>
    <w:pitch w:val="variable"/>
    <w:sig w:usb0="04000207" w:usb1="10000000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A391" w14:textId="77777777" w:rsidR="00F2067D" w:rsidRDefault="00F2067D" w:rsidP="00461F48">
      <w:pPr>
        <w:spacing w:after="0" w:line="240" w:lineRule="auto"/>
      </w:pPr>
      <w:r>
        <w:separator/>
      </w:r>
    </w:p>
  </w:footnote>
  <w:footnote w:type="continuationSeparator" w:id="0">
    <w:p w14:paraId="2F69EFE8" w14:textId="77777777" w:rsidR="00F2067D" w:rsidRDefault="00F2067D" w:rsidP="00461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707F" w14:textId="77777777" w:rsidR="00461F48" w:rsidRDefault="00461F48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76B855D" wp14:editId="02E824AB">
          <wp:simplePos x="0" y="0"/>
          <wp:positionH relativeFrom="column">
            <wp:posOffset>-899795</wp:posOffset>
          </wp:positionH>
          <wp:positionV relativeFrom="paragraph">
            <wp:posOffset>-434340</wp:posOffset>
          </wp:positionV>
          <wp:extent cx="7544442" cy="10668000"/>
          <wp:effectExtent l="0" t="0" r="0" b="0"/>
          <wp:wrapNone/>
          <wp:docPr id="246825352" name="Image 3" descr="Une image contenant capture d’écran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825352" name="Image 3" descr="Une image contenant capture d’écran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631" cy="1067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98A8F" w14:textId="77777777" w:rsidR="00461F48" w:rsidRDefault="00461F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C8FC" w14:textId="77777777" w:rsidR="00461F48" w:rsidRPr="00461F48" w:rsidRDefault="00461F48" w:rsidP="00461F48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D36C78" wp14:editId="2FF501DA">
          <wp:simplePos x="0" y="0"/>
          <wp:positionH relativeFrom="margin">
            <wp:align>center</wp:align>
          </wp:positionH>
          <wp:positionV relativeFrom="paragraph">
            <wp:posOffset>-541020</wp:posOffset>
          </wp:positionV>
          <wp:extent cx="7650480" cy="10817941"/>
          <wp:effectExtent l="0" t="0" r="7620" b="2540"/>
          <wp:wrapNone/>
          <wp:docPr id="255873214" name="Image 4" descr="Une image contenant texte, capture d’écran, conceptio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73214" name="Image 4" descr="Une image contenant texte, capture d’écran, conception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17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75F"/>
    <w:multiLevelType w:val="multilevel"/>
    <w:tmpl w:val="3CC6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C1C8E"/>
    <w:multiLevelType w:val="multilevel"/>
    <w:tmpl w:val="636C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A181B"/>
    <w:multiLevelType w:val="multilevel"/>
    <w:tmpl w:val="E376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818C1"/>
    <w:multiLevelType w:val="multilevel"/>
    <w:tmpl w:val="8F6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B18A7"/>
    <w:multiLevelType w:val="multilevel"/>
    <w:tmpl w:val="FC72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A07E7"/>
    <w:multiLevelType w:val="multilevel"/>
    <w:tmpl w:val="B542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E15EF"/>
    <w:multiLevelType w:val="multilevel"/>
    <w:tmpl w:val="641C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61D89"/>
    <w:multiLevelType w:val="multilevel"/>
    <w:tmpl w:val="AA4A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B626A"/>
    <w:multiLevelType w:val="multilevel"/>
    <w:tmpl w:val="6D5E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757DF"/>
    <w:multiLevelType w:val="multilevel"/>
    <w:tmpl w:val="921C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AE7CD4"/>
    <w:multiLevelType w:val="multilevel"/>
    <w:tmpl w:val="2628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7037B"/>
    <w:multiLevelType w:val="multilevel"/>
    <w:tmpl w:val="7A94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E02D9E"/>
    <w:multiLevelType w:val="multilevel"/>
    <w:tmpl w:val="A3E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C80EC3"/>
    <w:multiLevelType w:val="multilevel"/>
    <w:tmpl w:val="F0F4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A1093E"/>
    <w:multiLevelType w:val="hybridMultilevel"/>
    <w:tmpl w:val="DA767994"/>
    <w:lvl w:ilvl="0" w:tplc="652484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B3D4E"/>
    <w:multiLevelType w:val="multilevel"/>
    <w:tmpl w:val="4AD4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E04F0"/>
    <w:multiLevelType w:val="multilevel"/>
    <w:tmpl w:val="3CD0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5645F"/>
    <w:multiLevelType w:val="hybridMultilevel"/>
    <w:tmpl w:val="BFBAE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D5A3B"/>
    <w:multiLevelType w:val="multilevel"/>
    <w:tmpl w:val="A644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D20CE3"/>
    <w:multiLevelType w:val="multilevel"/>
    <w:tmpl w:val="2E8E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724693">
    <w:abstractNumId w:val="11"/>
  </w:num>
  <w:num w:numId="2" w16cid:durableId="1883442810">
    <w:abstractNumId w:val="8"/>
  </w:num>
  <w:num w:numId="3" w16cid:durableId="795029179">
    <w:abstractNumId w:val="4"/>
  </w:num>
  <w:num w:numId="4" w16cid:durableId="355887679">
    <w:abstractNumId w:val="5"/>
  </w:num>
  <w:num w:numId="5" w16cid:durableId="1860698822">
    <w:abstractNumId w:val="3"/>
  </w:num>
  <w:num w:numId="6" w16cid:durableId="1963068968">
    <w:abstractNumId w:val="15"/>
  </w:num>
  <w:num w:numId="7" w16cid:durableId="1366325308">
    <w:abstractNumId w:val="17"/>
  </w:num>
  <w:num w:numId="8" w16cid:durableId="1289580457">
    <w:abstractNumId w:val="14"/>
  </w:num>
  <w:num w:numId="9" w16cid:durableId="766968739">
    <w:abstractNumId w:val="18"/>
  </w:num>
  <w:num w:numId="10" w16cid:durableId="1595553321">
    <w:abstractNumId w:val="12"/>
  </w:num>
  <w:num w:numId="11" w16cid:durableId="171574278">
    <w:abstractNumId w:val="19"/>
  </w:num>
  <w:num w:numId="12" w16cid:durableId="1472597731">
    <w:abstractNumId w:val="9"/>
  </w:num>
  <w:num w:numId="13" w16cid:durableId="2106727165">
    <w:abstractNumId w:val="13"/>
  </w:num>
  <w:num w:numId="14" w16cid:durableId="1411153281">
    <w:abstractNumId w:val="6"/>
  </w:num>
  <w:num w:numId="15" w16cid:durableId="840004036">
    <w:abstractNumId w:val="16"/>
  </w:num>
  <w:num w:numId="16" w16cid:durableId="1056203345">
    <w:abstractNumId w:val="7"/>
  </w:num>
  <w:num w:numId="17" w16cid:durableId="1646206169">
    <w:abstractNumId w:val="2"/>
  </w:num>
  <w:num w:numId="18" w16cid:durableId="1229614059">
    <w:abstractNumId w:val="10"/>
  </w:num>
  <w:num w:numId="19" w16cid:durableId="2144929753">
    <w:abstractNumId w:val="1"/>
  </w:num>
  <w:num w:numId="20" w16cid:durableId="180624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8A"/>
    <w:rsid w:val="00033A9A"/>
    <w:rsid w:val="00377914"/>
    <w:rsid w:val="00394517"/>
    <w:rsid w:val="003F74A3"/>
    <w:rsid w:val="00441DA5"/>
    <w:rsid w:val="00461F48"/>
    <w:rsid w:val="004B3C83"/>
    <w:rsid w:val="00557027"/>
    <w:rsid w:val="00615C24"/>
    <w:rsid w:val="006271CC"/>
    <w:rsid w:val="0072018A"/>
    <w:rsid w:val="007D1299"/>
    <w:rsid w:val="008D3757"/>
    <w:rsid w:val="009B621D"/>
    <w:rsid w:val="009E5C09"/>
    <w:rsid w:val="00A92783"/>
    <w:rsid w:val="00B30218"/>
    <w:rsid w:val="00C37CA7"/>
    <w:rsid w:val="00C76518"/>
    <w:rsid w:val="00CB7C3B"/>
    <w:rsid w:val="00D21BE9"/>
    <w:rsid w:val="00E438FB"/>
    <w:rsid w:val="00E8762A"/>
    <w:rsid w:val="00F2067D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FBA92"/>
  <w15:chartTrackingRefBased/>
  <w15:docId w15:val="{96AD95D6-7102-46DB-93FD-A947F537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48"/>
    <w:rPr>
      <w:rFonts w:ascii="Loos Normal Thin" w:hAnsi="Loos Normal Thin"/>
    </w:rPr>
  </w:style>
  <w:style w:type="paragraph" w:styleId="Titre1">
    <w:name w:val="heading 1"/>
    <w:basedOn w:val="Normal"/>
    <w:next w:val="Normal"/>
    <w:link w:val="Titre1Car"/>
    <w:uiPriority w:val="9"/>
    <w:qFormat/>
    <w:rsid w:val="00461F48"/>
    <w:pPr>
      <w:keepNext/>
      <w:keepLines/>
      <w:spacing w:before="360" w:after="80"/>
      <w:outlineLvl w:val="0"/>
    </w:pPr>
    <w:rPr>
      <w:rFonts w:ascii="Loos Condensed Black" w:eastAsiaTheme="majorEastAsia" w:hAnsi="Loos Condensed Black" w:cstheme="majorBidi"/>
      <w:color w:val="EB5D48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1F48"/>
    <w:pPr>
      <w:keepNext/>
      <w:keepLines/>
      <w:spacing w:before="160" w:after="80"/>
      <w:outlineLvl w:val="1"/>
    </w:pPr>
    <w:rPr>
      <w:rFonts w:ascii="Loos Normal Regular" w:eastAsiaTheme="majorEastAsia" w:hAnsi="Loos Normal Regular" w:cstheme="majorBidi"/>
      <w:color w:val="640000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0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0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0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0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0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0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0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E5C09"/>
    <w:pPr>
      <w:spacing w:before="240" w:after="80" w:line="360" w:lineRule="auto"/>
      <w:jc w:val="center"/>
    </w:pPr>
    <w:rPr>
      <w:rFonts w:ascii="Loos Condensed Black" w:eastAsiaTheme="majorEastAsia" w:hAnsi="Loos Condensed Black" w:cstheme="majorBidi"/>
      <w:color w:val="640000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5C09"/>
    <w:rPr>
      <w:rFonts w:ascii="Loos Condensed Black" w:eastAsiaTheme="majorEastAsia" w:hAnsi="Loos Condensed Black" w:cstheme="majorBidi"/>
      <w:color w:val="640000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461F48"/>
    <w:rPr>
      <w:rFonts w:ascii="Loos Condensed Black" w:eastAsiaTheme="majorEastAsia" w:hAnsi="Loos Condensed Black" w:cstheme="majorBidi"/>
      <w:color w:val="EB5D48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1F48"/>
    <w:rPr>
      <w:rFonts w:ascii="Loos Normal Regular" w:eastAsiaTheme="majorEastAsia" w:hAnsi="Loos Normal Regular" w:cstheme="majorBidi"/>
      <w:color w:val="640000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0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02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02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02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02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02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0218"/>
    <w:rPr>
      <w:rFonts w:eastAsiaTheme="majorEastAsia" w:cstheme="majorBid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1F48"/>
    <w:pPr>
      <w:numPr>
        <w:ilvl w:val="1"/>
      </w:numPr>
    </w:pPr>
    <w:rPr>
      <w:rFonts w:ascii="Loos Normal Regular" w:eastAsiaTheme="majorEastAsia" w:hAnsi="Loos Normal Regular" w:cstheme="majorBidi"/>
      <w:color w:val="FFEED5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1F48"/>
    <w:rPr>
      <w:rFonts w:ascii="Loos Normal Regular" w:eastAsiaTheme="majorEastAsia" w:hAnsi="Loos Normal Regular" w:cstheme="majorBidi"/>
      <w:color w:val="FFEED5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7CA7"/>
    <w:pPr>
      <w:spacing w:before="160"/>
      <w:jc w:val="center"/>
    </w:pPr>
    <w:rPr>
      <w:rFonts w:ascii="Loos Compressed Regular" w:hAnsi="Loos Compressed Regular"/>
      <w:i/>
      <w:iCs/>
      <w:color w:val="640000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C37CA7"/>
    <w:rPr>
      <w:rFonts w:ascii="Loos Compressed Regular" w:hAnsi="Loos Compressed Regular"/>
      <w:i/>
      <w:iCs/>
      <w:color w:val="640000"/>
      <w:sz w:val="24"/>
    </w:rPr>
  </w:style>
  <w:style w:type="paragraph" w:styleId="Paragraphedeliste">
    <w:name w:val="List Paragraph"/>
    <w:basedOn w:val="Normal"/>
    <w:uiPriority w:val="34"/>
    <w:qFormat/>
    <w:rsid w:val="00B302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02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0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02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0218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B30218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461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F48"/>
    <w:rPr>
      <w:rFonts w:ascii="Loos Normal Thin" w:hAnsi="Loos Normal Thin"/>
    </w:rPr>
  </w:style>
  <w:style w:type="paragraph" w:styleId="Pieddepage">
    <w:name w:val="footer"/>
    <w:basedOn w:val="Normal"/>
    <w:link w:val="PieddepageCar"/>
    <w:uiPriority w:val="99"/>
    <w:unhideWhenUsed/>
    <w:rsid w:val="00461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F48"/>
    <w:rPr>
      <w:rFonts w:ascii="Loos Normal Thin" w:hAnsi="Loos Normal Th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us'ter%20Jura\Desktop\%5bFRUI'T%5d%20Document%20A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CD9418-8E68-4605-9C4C-70899A18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[FRUI'T] Document A4</Template>
  <TotalTime>1</TotalTime>
  <Pages>10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csqdx</vt:lpstr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csqdx</dc:title>
  <dc:subject/>
  <dc:creator>Clus'ter Jura</dc:creator>
  <cp:keywords/>
  <dc:description/>
  <cp:lastModifiedBy>Lauren Deutsh</cp:lastModifiedBy>
  <cp:revision>2</cp:revision>
  <dcterms:created xsi:type="dcterms:W3CDTF">2026-01-27T19:19:00Z</dcterms:created>
  <dcterms:modified xsi:type="dcterms:W3CDTF">2026-01-27T19:19:00Z</dcterms:modified>
</cp:coreProperties>
</file>